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C6" w:rsidRDefault="0041455B" w:rsidP="0041455B">
      <w:pPr>
        <w:jc w:val="center"/>
        <w:rPr>
          <w:sz w:val="24"/>
          <w:szCs w:val="24"/>
        </w:rPr>
      </w:pPr>
      <w:r w:rsidRPr="0041455B">
        <w:rPr>
          <w:rFonts w:hint="eastAsia"/>
          <w:sz w:val="24"/>
          <w:szCs w:val="24"/>
        </w:rPr>
        <w:t>福祉等の計画策定に関する業務実績書</w:t>
      </w:r>
    </w:p>
    <w:p w:rsidR="0041455B" w:rsidRDefault="0041455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3886"/>
      </w:tblGrid>
      <w:tr w:rsidR="0041455B" w:rsidTr="0041455B">
        <w:trPr>
          <w:trHeight w:val="794"/>
        </w:trPr>
        <w:tc>
          <w:tcPr>
            <w:tcW w:w="959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551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自治体等名称</w:t>
            </w:r>
          </w:p>
        </w:tc>
        <w:tc>
          <w:tcPr>
            <w:tcW w:w="5954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策定計画名称</w:t>
            </w:r>
          </w:p>
        </w:tc>
        <w:tc>
          <w:tcPr>
            <w:tcW w:w="3886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</w:tr>
      <w:tr w:rsidR="0041455B" w:rsidTr="0041455B">
        <w:trPr>
          <w:trHeight w:val="794"/>
        </w:trPr>
        <w:tc>
          <w:tcPr>
            <w:tcW w:w="959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</w:tr>
      <w:tr w:rsidR="0041455B" w:rsidTr="0041455B">
        <w:trPr>
          <w:trHeight w:val="794"/>
        </w:trPr>
        <w:tc>
          <w:tcPr>
            <w:tcW w:w="959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</w:tr>
      <w:tr w:rsidR="0041455B" w:rsidTr="0041455B">
        <w:trPr>
          <w:trHeight w:val="794"/>
        </w:trPr>
        <w:tc>
          <w:tcPr>
            <w:tcW w:w="959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</w:tr>
      <w:tr w:rsidR="0041455B" w:rsidTr="0041455B">
        <w:trPr>
          <w:trHeight w:val="794"/>
        </w:trPr>
        <w:tc>
          <w:tcPr>
            <w:tcW w:w="959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</w:tr>
      <w:tr w:rsidR="0041455B" w:rsidTr="0041455B">
        <w:trPr>
          <w:trHeight w:val="794"/>
        </w:trPr>
        <w:tc>
          <w:tcPr>
            <w:tcW w:w="959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41455B" w:rsidRDefault="0041455B" w:rsidP="004145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455B" w:rsidRDefault="00414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（５か所以上の自治体等の業務委託を受けている場合は、直近の実績を５か所まで記載する）</w:t>
      </w:r>
    </w:p>
    <w:p w:rsidR="0041455B" w:rsidRDefault="0041455B">
      <w:pPr>
        <w:rPr>
          <w:sz w:val="24"/>
          <w:szCs w:val="24"/>
        </w:rPr>
      </w:pPr>
    </w:p>
    <w:p w:rsidR="0041455B" w:rsidRDefault="00B20FF6" w:rsidP="0041455B">
      <w:pPr>
        <w:ind w:firstLineChars="4100" w:firstLine="9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1455B">
        <w:rPr>
          <w:rFonts w:hint="eastAsia"/>
          <w:sz w:val="24"/>
          <w:szCs w:val="24"/>
        </w:rPr>
        <w:t>年　　　月　　　日</w:t>
      </w:r>
    </w:p>
    <w:p w:rsidR="0041455B" w:rsidRDefault="0041455B" w:rsidP="00414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山江村長</w:t>
      </w:r>
      <w:r w:rsidR="00F36A7A">
        <w:rPr>
          <w:rFonts w:hint="eastAsia"/>
          <w:sz w:val="24"/>
          <w:szCs w:val="24"/>
        </w:rPr>
        <w:t xml:space="preserve">　　様</w:t>
      </w:r>
    </w:p>
    <w:p w:rsidR="0041455B" w:rsidRDefault="0041455B" w:rsidP="0041455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住所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所在地）</w:t>
      </w:r>
    </w:p>
    <w:p w:rsidR="0041455B" w:rsidRDefault="0041455B" w:rsidP="0041455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商号又は名称</w:t>
      </w:r>
    </w:p>
    <w:p w:rsidR="0041455B" w:rsidRPr="0041455B" w:rsidRDefault="0041455B" w:rsidP="0041455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代表者氏名　　　　　　　　　　　　　　　　　　　印</w:t>
      </w:r>
    </w:p>
    <w:sectPr w:rsidR="0041455B" w:rsidRPr="0041455B" w:rsidSect="0041455B">
      <w:pgSz w:w="16838" w:h="11906" w:orient="landscape" w:code="9"/>
      <w:pgMar w:top="1701" w:right="1985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5B"/>
    <w:rsid w:val="00215AC6"/>
    <w:rsid w:val="0041455B"/>
    <w:rsid w:val="00866C03"/>
    <w:rsid w:val="00B20FF6"/>
    <w:rsid w:val="00F3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AE8C43-B6EC-439A-8EDF-DEF03828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DC394D32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村隆幸</dc:creator>
  <cp:lastModifiedBy>中村安都美</cp:lastModifiedBy>
  <cp:revision>4</cp:revision>
  <cp:lastPrinted>2020-05-26T02:53:00Z</cp:lastPrinted>
  <dcterms:created xsi:type="dcterms:W3CDTF">2019-10-18T02:50:00Z</dcterms:created>
  <dcterms:modified xsi:type="dcterms:W3CDTF">2020-05-27T00:06:00Z</dcterms:modified>
</cp:coreProperties>
</file>