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入札</w:t>
      </w:r>
      <w:r>
        <w:rPr>
          <w:rFonts w:hint="eastAsia"/>
        </w:rPr>
        <w:t>書</w:t>
      </w: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0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1470"/>
      </w:tblGrid>
      <w:tr w:rsidR="00236FAA">
        <w:trPr>
          <w:cantSplit/>
          <w:trHeight w:val="371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Merge w:val="restart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16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17" w:type="dxa"/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6FAA">
        <w:trPr>
          <w:cantSplit/>
          <w:trHeight w:val="889"/>
        </w:trPr>
        <w:tc>
          <w:tcPr>
            <w:tcW w:w="1470" w:type="dxa"/>
            <w:vMerge/>
            <w:tcBorders>
              <w:left w:val="nil"/>
              <w:bottom w:val="nil"/>
              <w:right w:val="nil"/>
            </w:tcBorders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0" w:type="dxa"/>
            <w:vMerge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FAA" w:rsidRDefault="00236FA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855B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236FAA">
        <w:rPr>
          <w:rFonts w:hint="eastAsia"/>
        </w:rPr>
        <w:t xml:space="preserve">委託業務番号　</w:t>
      </w:r>
      <w:r w:rsidR="00D77CF6">
        <w:rPr>
          <w:rFonts w:hint="eastAsia"/>
        </w:rPr>
        <w:t xml:space="preserve"> </w:t>
      </w:r>
      <w:r w:rsidR="00FB416A">
        <w:rPr>
          <w:rFonts w:hint="eastAsia"/>
        </w:rPr>
        <w:t>山健福</w:t>
      </w:r>
      <w:r w:rsidR="00600A94">
        <w:rPr>
          <w:rFonts w:hint="eastAsia"/>
        </w:rPr>
        <w:t>委第１</w:t>
      </w:r>
      <w:r>
        <w:rPr>
          <w:rFonts w:hint="eastAsia"/>
        </w:rPr>
        <w:t>号</w:t>
      </w:r>
    </w:p>
    <w:p w:rsidR="00236FAA" w:rsidRDefault="00236F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24"/>
        </w:rPr>
        <w:t>委託業務名</w:t>
      </w:r>
      <w:r w:rsidR="00FB416A">
        <w:rPr>
          <w:rFonts w:hint="eastAsia"/>
          <w:spacing w:val="24"/>
        </w:rPr>
        <w:t xml:space="preserve">　山江</w:t>
      </w:r>
      <w:bookmarkStart w:id="0" w:name="_GoBack"/>
      <w:bookmarkEnd w:id="0"/>
      <w:r w:rsidR="00FB416A">
        <w:rPr>
          <w:rFonts w:hint="eastAsia"/>
          <w:spacing w:val="24"/>
        </w:rPr>
        <w:t>村第４</w:t>
      </w:r>
      <w:r w:rsidR="00600A94">
        <w:rPr>
          <w:rFonts w:hint="eastAsia"/>
          <w:spacing w:val="24"/>
        </w:rPr>
        <w:t>期男女共同参画基本計画策定業務委託</w:t>
      </w:r>
    </w:p>
    <w:p w:rsidR="00236FAA" w:rsidRDefault="00236F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山江村競争契約入札心得その他関係規定を承諾のうえ入札します。</w:t>
      </w: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D77CF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236FAA">
        <w:rPr>
          <w:rFonts w:hint="eastAsia"/>
        </w:rPr>
        <w:t xml:space="preserve">年　　月　　日　　</w:t>
      </w:r>
    </w:p>
    <w:p w:rsidR="00236FAA" w:rsidRDefault="00236FAA">
      <w:pPr>
        <w:wordWrap w:val="0"/>
        <w:overflowPunct w:val="0"/>
        <w:autoSpaceDE w:val="0"/>
        <w:autoSpaceDN w:val="0"/>
      </w:pPr>
    </w:p>
    <w:p w:rsidR="00855B8A" w:rsidRDefault="00855B8A" w:rsidP="00855B8A">
      <w:pPr>
        <w:wordWrap w:val="0"/>
        <w:overflowPunct w:val="0"/>
        <w:autoSpaceDE w:val="0"/>
        <w:autoSpaceDN w:val="0"/>
        <w:jc w:val="left"/>
      </w:pPr>
      <w:r>
        <w:rPr>
          <w:rFonts w:hint="eastAsia"/>
          <w:spacing w:val="210"/>
        </w:rPr>
        <w:t xml:space="preserve">        </w:t>
      </w:r>
      <w:r w:rsidR="00236FAA">
        <w:rPr>
          <w:rFonts w:hint="eastAsia"/>
          <w:spacing w:val="210"/>
        </w:rPr>
        <w:t>住</w:t>
      </w:r>
      <w:r w:rsidR="00236FAA">
        <w:rPr>
          <w:rFonts w:hint="eastAsia"/>
        </w:rPr>
        <w:t xml:space="preserve">所　　　　　　　　　　　　</w:t>
      </w:r>
      <w:r>
        <w:rPr>
          <w:rFonts w:hint="eastAsia"/>
        </w:rPr>
        <w:t xml:space="preserve">　　</w:t>
      </w:r>
    </w:p>
    <w:p w:rsidR="00855B8A" w:rsidRDefault="00855B8A" w:rsidP="00855B8A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商号又は</w:t>
      </w:r>
    </w:p>
    <w:p w:rsidR="00855B8A" w:rsidRPr="00855B8A" w:rsidRDefault="00855B8A" w:rsidP="00855B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</w:p>
    <w:p w:rsidR="00236FAA" w:rsidRDefault="00855B8A" w:rsidP="00855B8A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                                        </w:t>
      </w:r>
      <w:r w:rsidR="00236FAA">
        <w:rPr>
          <w:rFonts w:hint="eastAsia"/>
        </w:rPr>
        <w:t xml:space="preserve">代表者名　</w:t>
      </w:r>
      <w:r>
        <w:rPr>
          <w:rFonts w:hint="eastAsia"/>
        </w:rPr>
        <w:t xml:space="preserve">　　　　　　　　　　　　　　印</w:t>
      </w: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山江村長　　　　様</w:t>
      </w: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</w:p>
    <w:p w:rsidR="00236FAA" w:rsidRDefault="00236F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236FAA" w:rsidRDefault="00236FAA">
      <w:pPr>
        <w:wordWrap w:val="0"/>
        <w:overflowPunct w:val="0"/>
        <w:autoSpaceDE w:val="0"/>
        <w:autoSpaceDN w:val="0"/>
        <w:ind w:left="516" w:hanging="51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金額の有効数字直前に￥を付すこと。</w:t>
      </w:r>
    </w:p>
    <w:p w:rsidR="00236FAA" w:rsidRDefault="00236FAA">
      <w:pPr>
        <w:wordWrap w:val="0"/>
        <w:overflowPunct w:val="0"/>
        <w:autoSpaceDE w:val="0"/>
        <w:autoSpaceDN w:val="0"/>
        <w:ind w:left="516" w:hanging="51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入札又は見積、工事番号又は委託業務番号、工事名又は委託業務名及び工事場所又は履行場所については、それぞれ不要の文字を抹消すること。</w:t>
      </w:r>
    </w:p>
    <w:p w:rsidR="00236FAA" w:rsidRDefault="00236FAA">
      <w:pPr>
        <w:wordWrap w:val="0"/>
        <w:overflowPunct w:val="0"/>
        <w:autoSpaceDE w:val="0"/>
        <w:autoSpaceDN w:val="0"/>
        <w:ind w:left="516" w:hanging="51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金額は、見積もった契約希望金額の</w:t>
      </w:r>
      <w:r w:rsidR="001B331C">
        <w:t>1</w:t>
      </w:r>
      <w:r w:rsidR="001B331C">
        <w:rPr>
          <w:rFonts w:hint="eastAsia"/>
        </w:rPr>
        <w:t>10</w:t>
      </w:r>
      <w:r w:rsidR="00A31CB4" w:rsidRPr="00A31CB4">
        <w:rPr>
          <w:rFonts w:hint="eastAsia"/>
        </w:rPr>
        <w:t>分の</w:t>
      </w:r>
      <w:r w:rsidR="00A31CB4" w:rsidRPr="00A31CB4">
        <w:t>100</w:t>
      </w:r>
      <w:r>
        <w:rPr>
          <w:rFonts w:hint="eastAsia"/>
        </w:rPr>
        <w:t>に相当する金額を記載すること。</w:t>
      </w:r>
    </w:p>
    <w:sectPr w:rsidR="00236F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AA" w:rsidRDefault="00236FAA" w:rsidP="00160691">
      <w:r>
        <w:separator/>
      </w:r>
    </w:p>
  </w:endnote>
  <w:endnote w:type="continuationSeparator" w:id="0">
    <w:p w:rsidR="00236FAA" w:rsidRDefault="00236FAA" w:rsidP="001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AA" w:rsidRDefault="00236FAA" w:rsidP="00160691">
      <w:r>
        <w:separator/>
      </w:r>
    </w:p>
  </w:footnote>
  <w:footnote w:type="continuationSeparator" w:id="0">
    <w:p w:rsidR="00236FAA" w:rsidRDefault="00236FAA" w:rsidP="001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A"/>
    <w:rsid w:val="00160691"/>
    <w:rsid w:val="001B331C"/>
    <w:rsid w:val="001F2DFC"/>
    <w:rsid w:val="00236FAA"/>
    <w:rsid w:val="00600A94"/>
    <w:rsid w:val="00855B8A"/>
    <w:rsid w:val="00A31CB4"/>
    <w:rsid w:val="00B02C29"/>
    <w:rsid w:val="00B83730"/>
    <w:rsid w:val="00BC1A7A"/>
    <w:rsid w:val="00D77CF6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F5147"/>
  <w14:defaultImageDpi w14:val="0"/>
  <w15:docId w15:val="{B2758AF8-99D4-46DD-B01A-2DC222E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村隆幸</dc:creator>
  <cp:lastModifiedBy>横井智也</cp:lastModifiedBy>
  <cp:revision>8</cp:revision>
  <cp:lastPrinted>2020-05-26T02:54:00Z</cp:lastPrinted>
  <dcterms:created xsi:type="dcterms:W3CDTF">2019-10-18T03:25:00Z</dcterms:created>
  <dcterms:modified xsi:type="dcterms:W3CDTF">2025-05-09T06:11:00Z</dcterms:modified>
</cp:coreProperties>
</file>