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EF" w:rsidRDefault="000A2D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様式７</w:t>
      </w:r>
    </w:p>
    <w:p w:rsidR="00411A17" w:rsidRDefault="00411A17">
      <w:pPr>
        <w:rPr>
          <w:sz w:val="24"/>
          <w:szCs w:val="24"/>
        </w:rPr>
      </w:pPr>
    </w:p>
    <w:p w:rsidR="00411A17" w:rsidRPr="00411A17" w:rsidRDefault="00722CB7" w:rsidP="00411A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募集要領等に対する質問書</w:t>
      </w:r>
    </w:p>
    <w:p w:rsidR="00411A17" w:rsidRDefault="00411A17">
      <w:pPr>
        <w:rPr>
          <w:sz w:val="24"/>
          <w:szCs w:val="24"/>
        </w:rPr>
      </w:pPr>
    </w:p>
    <w:p w:rsidR="00411A17" w:rsidRDefault="00411A17" w:rsidP="00F267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山江</w:t>
      </w:r>
      <w:r w:rsidR="00DB6862">
        <w:rPr>
          <w:rFonts w:hint="eastAsia"/>
          <w:sz w:val="24"/>
          <w:szCs w:val="24"/>
        </w:rPr>
        <w:t>村都市農村交流センター「時代の駅むらやくば</w:t>
      </w:r>
      <w:r>
        <w:rPr>
          <w:rFonts w:hint="eastAsia"/>
          <w:sz w:val="24"/>
          <w:szCs w:val="24"/>
        </w:rPr>
        <w:t>」</w:t>
      </w:r>
      <w:bookmarkStart w:id="0" w:name="_GoBack"/>
      <w:bookmarkEnd w:id="0"/>
      <w:r w:rsidR="00F2677A">
        <w:rPr>
          <w:rFonts w:hint="eastAsia"/>
          <w:sz w:val="24"/>
          <w:szCs w:val="24"/>
        </w:rPr>
        <w:t>施設</w:t>
      </w:r>
      <w:r w:rsidR="00722CB7">
        <w:rPr>
          <w:rFonts w:hint="eastAsia"/>
          <w:sz w:val="24"/>
          <w:szCs w:val="24"/>
        </w:rPr>
        <w:t>指定管理者募集要領について、次のとおり質問書を提出します。</w:t>
      </w:r>
    </w:p>
    <w:p w:rsidR="00411A17" w:rsidRDefault="00411A1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722CB7" w:rsidTr="00722CB7">
        <w:trPr>
          <w:trHeight w:val="586"/>
        </w:trPr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120"/>
                <w:kern w:val="0"/>
                <w:sz w:val="24"/>
                <w:szCs w:val="24"/>
                <w:fitText w:val="1200" w:id="999475968"/>
              </w:rPr>
              <w:t>団体</w:t>
            </w:r>
            <w:r w:rsidRPr="00722CB7">
              <w:rPr>
                <w:rFonts w:hint="eastAsia"/>
                <w:kern w:val="0"/>
                <w:sz w:val="24"/>
                <w:szCs w:val="24"/>
                <w:fitText w:val="1200" w:id="999475968"/>
              </w:rPr>
              <w:t>名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</w:p>
        </w:tc>
      </w:tr>
      <w:tr w:rsidR="00722CB7" w:rsidTr="00722CB7">
        <w:trPr>
          <w:trHeight w:val="566"/>
        </w:trPr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120"/>
                <w:kern w:val="0"/>
                <w:sz w:val="24"/>
                <w:szCs w:val="24"/>
                <w:fitText w:val="1200" w:id="999475969"/>
              </w:rPr>
              <w:t>所在</w:t>
            </w:r>
            <w:r w:rsidRPr="00722CB7">
              <w:rPr>
                <w:rFonts w:hint="eastAsia"/>
                <w:kern w:val="0"/>
                <w:sz w:val="24"/>
                <w:szCs w:val="24"/>
                <w:fitText w:val="1200" w:id="999475969"/>
              </w:rPr>
              <w:t>地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</w:p>
        </w:tc>
      </w:tr>
      <w:tr w:rsidR="00722CB7" w:rsidTr="00722CB7">
        <w:trPr>
          <w:trHeight w:val="547"/>
        </w:trPr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30"/>
                <w:kern w:val="0"/>
                <w:sz w:val="24"/>
                <w:szCs w:val="24"/>
                <w:fitText w:val="1200" w:id="999475970"/>
              </w:rPr>
              <w:t>担当部署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</w:p>
        </w:tc>
      </w:tr>
      <w:tr w:rsidR="00722CB7" w:rsidTr="00722CB7">
        <w:trPr>
          <w:trHeight w:val="554"/>
        </w:trPr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30"/>
                <w:kern w:val="0"/>
                <w:sz w:val="24"/>
                <w:szCs w:val="24"/>
                <w:fitText w:val="1200" w:id="999475971"/>
              </w:rPr>
              <w:t>担当者名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</w:p>
        </w:tc>
      </w:tr>
      <w:tr w:rsidR="00722CB7" w:rsidTr="00722CB7">
        <w:trPr>
          <w:trHeight w:val="576"/>
        </w:trPr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120"/>
                <w:kern w:val="0"/>
                <w:sz w:val="24"/>
                <w:szCs w:val="24"/>
                <w:fitText w:val="1200" w:id="999475972"/>
              </w:rPr>
              <w:t>連絡</w:t>
            </w:r>
            <w:r w:rsidRPr="00722CB7">
              <w:rPr>
                <w:rFonts w:hint="eastAsia"/>
                <w:kern w:val="0"/>
                <w:sz w:val="24"/>
                <w:szCs w:val="24"/>
                <w:fitText w:val="1200" w:id="999475972"/>
              </w:rPr>
              <w:t>先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722CB7" w:rsidRDefault="00722CB7" w:rsidP="0072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  <w:p w:rsidR="00722CB7" w:rsidRDefault="00722CB7" w:rsidP="0072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722CB7" w:rsidTr="00722CB7">
        <w:trPr>
          <w:trHeight w:val="557"/>
        </w:trPr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30"/>
                <w:kern w:val="0"/>
                <w:sz w:val="24"/>
                <w:szCs w:val="24"/>
                <w:fitText w:val="1200" w:id="999475973"/>
              </w:rPr>
              <w:t>質問事項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（タイトル）</w:t>
            </w:r>
          </w:p>
        </w:tc>
      </w:tr>
      <w:tr w:rsidR="00722CB7" w:rsidTr="00722CB7">
        <w:tc>
          <w:tcPr>
            <w:tcW w:w="1985" w:type="dxa"/>
            <w:vAlign w:val="center"/>
          </w:tcPr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要領等での</w:t>
            </w:r>
          </w:p>
          <w:p w:rsidR="00722CB7" w:rsidRDefault="00722CB7" w:rsidP="00722CB7">
            <w:pPr>
              <w:jc w:val="center"/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30"/>
                <w:kern w:val="0"/>
                <w:sz w:val="24"/>
                <w:szCs w:val="24"/>
                <w:fitText w:val="1200" w:id="999476224"/>
              </w:rPr>
              <w:t>対応部分</w:t>
            </w:r>
          </w:p>
        </w:tc>
        <w:tc>
          <w:tcPr>
            <w:tcW w:w="7371" w:type="dxa"/>
            <w:vAlign w:val="center"/>
          </w:tcPr>
          <w:p w:rsidR="00722CB7" w:rsidRDefault="00722CB7" w:rsidP="0072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該当ページ：　　　　ページ</w:t>
            </w:r>
          </w:p>
          <w:p w:rsidR="00722CB7" w:rsidRDefault="00722CB7" w:rsidP="00722CB7">
            <w:pPr>
              <w:rPr>
                <w:sz w:val="24"/>
                <w:szCs w:val="24"/>
              </w:rPr>
            </w:pPr>
            <w:r w:rsidRPr="00722CB7">
              <w:rPr>
                <w:rFonts w:hint="eastAsia"/>
                <w:spacing w:val="30"/>
                <w:kern w:val="0"/>
                <w:sz w:val="24"/>
                <w:szCs w:val="24"/>
                <w:fitText w:val="1200" w:id="999476480"/>
              </w:rPr>
              <w:t>該当箇所</w:t>
            </w:r>
            <w:r>
              <w:rPr>
                <w:rFonts w:hint="eastAsia"/>
                <w:sz w:val="24"/>
                <w:szCs w:val="24"/>
              </w:rPr>
              <w:t>：　　　　行目～　　　行目</w:t>
            </w:r>
          </w:p>
        </w:tc>
      </w:tr>
      <w:tr w:rsidR="00722CB7" w:rsidTr="00D676B1">
        <w:trPr>
          <w:trHeight w:val="5747"/>
        </w:trPr>
        <w:tc>
          <w:tcPr>
            <w:tcW w:w="9356" w:type="dxa"/>
            <w:gridSpan w:val="2"/>
          </w:tcPr>
          <w:p w:rsidR="00722CB7" w:rsidRDefault="00722CB7" w:rsidP="0072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【質問内容】</w:t>
            </w:r>
          </w:p>
          <w:p w:rsidR="00722CB7" w:rsidRDefault="00722CB7" w:rsidP="00722CB7">
            <w:pPr>
              <w:rPr>
                <w:sz w:val="24"/>
                <w:szCs w:val="24"/>
              </w:rPr>
            </w:pPr>
          </w:p>
          <w:p w:rsidR="00722CB7" w:rsidRDefault="00722CB7" w:rsidP="00722CB7">
            <w:pPr>
              <w:rPr>
                <w:sz w:val="24"/>
                <w:szCs w:val="24"/>
              </w:rPr>
            </w:pPr>
          </w:p>
          <w:p w:rsidR="00722CB7" w:rsidRDefault="00722CB7" w:rsidP="00722CB7">
            <w:pPr>
              <w:rPr>
                <w:sz w:val="24"/>
                <w:szCs w:val="24"/>
              </w:rPr>
            </w:pPr>
          </w:p>
          <w:p w:rsidR="00722CB7" w:rsidRDefault="00722CB7" w:rsidP="00722CB7">
            <w:pPr>
              <w:rPr>
                <w:sz w:val="24"/>
                <w:szCs w:val="24"/>
              </w:rPr>
            </w:pPr>
          </w:p>
        </w:tc>
      </w:tr>
    </w:tbl>
    <w:p w:rsidR="00722CB7" w:rsidRPr="006139F7" w:rsidRDefault="00722CB7" w:rsidP="00722C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＊質問事項は、１問につき本様式１枚使用し、簡潔にまとめてください。</w:t>
      </w:r>
    </w:p>
    <w:sectPr w:rsidR="00722CB7" w:rsidRPr="006139F7" w:rsidSect="008921EF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EF"/>
    <w:rsid w:val="000A2D80"/>
    <w:rsid w:val="00404AA2"/>
    <w:rsid w:val="00411A17"/>
    <w:rsid w:val="006139F7"/>
    <w:rsid w:val="00722CB7"/>
    <w:rsid w:val="008921EF"/>
    <w:rsid w:val="009810F5"/>
    <w:rsid w:val="009A75AF"/>
    <w:rsid w:val="00B70D84"/>
    <w:rsid w:val="00D676B1"/>
    <w:rsid w:val="00DA25B1"/>
    <w:rsid w:val="00DB6862"/>
    <w:rsid w:val="00F13E81"/>
    <w:rsid w:val="00F2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76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7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68752A44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松尾充章</dc:creator>
  <cp:lastModifiedBy>松尾充章</cp:lastModifiedBy>
  <cp:revision>2</cp:revision>
  <cp:lastPrinted>2015-11-26T00:42:00Z</cp:lastPrinted>
  <dcterms:created xsi:type="dcterms:W3CDTF">2015-11-30T00:48:00Z</dcterms:created>
  <dcterms:modified xsi:type="dcterms:W3CDTF">2015-11-30T00:48:00Z</dcterms:modified>
</cp:coreProperties>
</file>