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EF" w:rsidRPr="00404AA2" w:rsidRDefault="006139F7">
      <w:pPr>
        <w:rPr>
          <w:sz w:val="24"/>
          <w:szCs w:val="24"/>
        </w:rPr>
      </w:pPr>
      <w:r w:rsidRPr="00404AA2">
        <w:rPr>
          <w:rFonts w:hint="eastAsia"/>
          <w:sz w:val="24"/>
          <w:szCs w:val="24"/>
        </w:rPr>
        <w:t>様式４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0"/>
      </w:tblGrid>
      <w:tr w:rsidR="006139F7" w:rsidRPr="006139F7" w:rsidTr="006139F7">
        <w:tc>
          <w:tcPr>
            <w:tcW w:w="9610" w:type="dxa"/>
          </w:tcPr>
          <w:p w:rsid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 w:rsidP="006139F7">
            <w:pPr>
              <w:jc w:val="center"/>
              <w:rPr>
                <w:sz w:val="28"/>
                <w:szCs w:val="28"/>
              </w:rPr>
            </w:pPr>
            <w:r w:rsidRPr="006139F7">
              <w:rPr>
                <w:rFonts w:hint="eastAsia"/>
                <w:sz w:val="28"/>
                <w:szCs w:val="28"/>
              </w:rPr>
              <w:t>参加資格に関する申立書</w:t>
            </w:r>
          </w:p>
          <w:p w:rsid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 w:rsidP="006139F7">
            <w:pPr>
              <w:ind w:firstLineChars="2900" w:firstLine="6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Default="006139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山江村長　内山　慶治　様</w:t>
            </w:r>
          </w:p>
          <w:p w:rsid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Default="006139F7" w:rsidP="00DA25B1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</w:t>
            </w:r>
            <w:r w:rsidRPr="006139F7">
              <w:rPr>
                <w:rFonts w:hint="eastAsia"/>
                <w:sz w:val="24"/>
                <w:szCs w:val="24"/>
                <w:u w:val="single"/>
              </w:rPr>
              <w:t>所　在　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6139F7" w:rsidRPr="006139F7" w:rsidRDefault="006139F7" w:rsidP="00DA25B1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 w:rsidRPr="006139F7">
              <w:rPr>
                <w:rFonts w:hint="eastAsia"/>
                <w:sz w:val="24"/>
                <w:szCs w:val="24"/>
                <w:u w:val="single"/>
              </w:rPr>
              <w:t>団　体　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㊞</w:t>
            </w:r>
          </w:p>
          <w:p w:rsidR="006139F7" w:rsidRPr="006139F7" w:rsidRDefault="006139F7" w:rsidP="00DA25B1">
            <w:pPr>
              <w:ind w:firstLineChars="1700" w:firstLine="4080"/>
              <w:rPr>
                <w:sz w:val="24"/>
                <w:szCs w:val="24"/>
                <w:u w:val="single"/>
              </w:rPr>
            </w:pPr>
            <w:r w:rsidRPr="006139F7">
              <w:rPr>
                <w:rFonts w:hint="eastAsia"/>
                <w:sz w:val="24"/>
                <w:szCs w:val="24"/>
                <w:u w:val="single"/>
              </w:rPr>
              <w:t>代表者氏名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山江</w:t>
            </w:r>
            <w:r w:rsidR="00F004C1">
              <w:rPr>
                <w:rFonts w:hint="eastAsia"/>
                <w:sz w:val="24"/>
                <w:szCs w:val="24"/>
              </w:rPr>
              <w:t>村都市農村交流センター「時代の駅むらやくば</w:t>
            </w:r>
            <w:r>
              <w:rPr>
                <w:rFonts w:hint="eastAsia"/>
                <w:sz w:val="24"/>
                <w:szCs w:val="24"/>
              </w:rPr>
              <w:t>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指定管理者募集要領「７　参加資格」について、下記のとおり申し立てます。</w:t>
            </w: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6139F7" w:rsidRPr="006139F7" w:rsidRDefault="006139F7" w:rsidP="006139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:rsidR="006139F7" w:rsidRPr="006139F7" w:rsidRDefault="006139F7">
            <w:pPr>
              <w:rPr>
                <w:sz w:val="24"/>
                <w:szCs w:val="24"/>
              </w:rPr>
            </w:pPr>
          </w:p>
          <w:p w:rsidR="00DA25B1" w:rsidRDefault="006139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当団体は、地方自治法施行令第１６７条の４の規定に該当する事実がありません。</w:t>
            </w:r>
          </w:p>
          <w:p w:rsidR="006139F7" w:rsidRDefault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〈参加資格（１）関係〉</w:t>
            </w:r>
          </w:p>
          <w:p w:rsidR="00DA25B1" w:rsidRDefault="00DA25B1">
            <w:pPr>
              <w:rPr>
                <w:sz w:val="24"/>
                <w:szCs w:val="24"/>
              </w:rPr>
            </w:pPr>
          </w:p>
          <w:p w:rsidR="00DA25B1" w:rsidRDefault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当団体は、熊本県や山江村から指名停止措置等を受けていません。</w:t>
            </w:r>
          </w:p>
          <w:p w:rsidR="00DA25B1" w:rsidRPr="006139F7" w:rsidRDefault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〈参加資格（２）関係〉</w:t>
            </w:r>
          </w:p>
          <w:p w:rsidR="006139F7" w:rsidRPr="00DA25B1" w:rsidRDefault="006139F7">
            <w:pPr>
              <w:rPr>
                <w:sz w:val="24"/>
                <w:szCs w:val="24"/>
              </w:rPr>
            </w:pPr>
          </w:p>
          <w:p w:rsidR="00DA25B1" w:rsidRDefault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　当団体は、会社更生法、民事再生法等に基づく更生又は再生手続きを行って</w:t>
            </w:r>
          </w:p>
          <w:p w:rsidR="006139F7" w:rsidRDefault="00DA25B1" w:rsidP="00DA25B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おりません。</w:t>
            </w:r>
          </w:p>
          <w:p w:rsidR="00DA25B1" w:rsidRDefault="00DA25B1" w:rsidP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〈参加資格（５）関係〉</w:t>
            </w:r>
          </w:p>
          <w:p w:rsidR="00DA25B1" w:rsidRDefault="00DA25B1" w:rsidP="00DA25B1">
            <w:pPr>
              <w:rPr>
                <w:sz w:val="24"/>
                <w:szCs w:val="24"/>
              </w:rPr>
            </w:pPr>
          </w:p>
          <w:p w:rsidR="00DA25B1" w:rsidRDefault="00DA25B1" w:rsidP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４　当団体又は当団体の構成員に、暴力団又はその構成員等はいません。</w:t>
            </w:r>
          </w:p>
          <w:p w:rsidR="00DA25B1" w:rsidRPr="00DA25B1" w:rsidRDefault="00DA25B1" w:rsidP="00DA25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〈参加資格（６）関係〉</w:t>
            </w:r>
          </w:p>
          <w:p w:rsidR="006139F7" w:rsidRDefault="006139F7">
            <w:pPr>
              <w:rPr>
                <w:sz w:val="24"/>
                <w:szCs w:val="24"/>
              </w:rPr>
            </w:pPr>
          </w:p>
          <w:p w:rsidR="00DA25B1" w:rsidRDefault="00DA25B1">
            <w:pPr>
              <w:rPr>
                <w:sz w:val="24"/>
                <w:szCs w:val="24"/>
              </w:rPr>
            </w:pPr>
          </w:p>
          <w:p w:rsidR="00DA25B1" w:rsidRPr="006139F7" w:rsidRDefault="00DA25B1">
            <w:pPr>
              <w:rPr>
                <w:sz w:val="24"/>
                <w:szCs w:val="24"/>
              </w:rPr>
            </w:pPr>
          </w:p>
        </w:tc>
      </w:tr>
    </w:tbl>
    <w:p w:rsidR="006139F7" w:rsidRPr="006139F7" w:rsidRDefault="006139F7">
      <w:pPr>
        <w:rPr>
          <w:sz w:val="24"/>
          <w:szCs w:val="24"/>
        </w:rPr>
      </w:pPr>
    </w:p>
    <w:sectPr w:rsidR="006139F7" w:rsidRPr="006139F7" w:rsidSect="008921EF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EF"/>
    <w:rsid w:val="00404AA2"/>
    <w:rsid w:val="006139F7"/>
    <w:rsid w:val="008921EF"/>
    <w:rsid w:val="009810F5"/>
    <w:rsid w:val="00B70D84"/>
    <w:rsid w:val="00DA25B1"/>
    <w:rsid w:val="00F004C1"/>
    <w:rsid w:val="00F13E81"/>
    <w:rsid w:val="00F2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308AE6D7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松尾充章</dc:creator>
  <cp:lastModifiedBy>松尾充章</cp:lastModifiedBy>
  <cp:revision>2</cp:revision>
  <dcterms:created xsi:type="dcterms:W3CDTF">2015-11-30T00:46:00Z</dcterms:created>
  <dcterms:modified xsi:type="dcterms:W3CDTF">2015-11-30T00:46:00Z</dcterms:modified>
</cp:coreProperties>
</file>