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EF" w:rsidRDefault="00411A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様式６</w:t>
      </w:r>
    </w:p>
    <w:p w:rsidR="00411A17" w:rsidRDefault="00411A17">
      <w:pPr>
        <w:rPr>
          <w:sz w:val="24"/>
          <w:szCs w:val="24"/>
        </w:rPr>
      </w:pPr>
    </w:p>
    <w:p w:rsidR="00411A17" w:rsidRPr="00411A17" w:rsidRDefault="00411A17" w:rsidP="00411A17">
      <w:pPr>
        <w:jc w:val="center"/>
        <w:rPr>
          <w:sz w:val="28"/>
          <w:szCs w:val="28"/>
        </w:rPr>
      </w:pPr>
      <w:r w:rsidRPr="00411A17">
        <w:rPr>
          <w:rFonts w:hint="eastAsia"/>
          <w:sz w:val="28"/>
          <w:szCs w:val="28"/>
        </w:rPr>
        <w:t>グ　ル　ー　プ　構　成　員　表</w:t>
      </w:r>
    </w:p>
    <w:p w:rsidR="00411A17" w:rsidRDefault="00411A17">
      <w:pPr>
        <w:rPr>
          <w:sz w:val="24"/>
          <w:szCs w:val="24"/>
        </w:rPr>
      </w:pPr>
    </w:p>
    <w:p w:rsidR="00411A17" w:rsidRDefault="00411A17" w:rsidP="00D55D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山江</w:t>
      </w:r>
      <w:r w:rsidR="00153042">
        <w:rPr>
          <w:rFonts w:hint="eastAsia"/>
          <w:sz w:val="24"/>
          <w:szCs w:val="24"/>
        </w:rPr>
        <w:t>村都市農村交流センター「時代の駅むらやくば</w:t>
      </w:r>
      <w:r>
        <w:rPr>
          <w:rFonts w:hint="eastAsia"/>
          <w:sz w:val="24"/>
          <w:szCs w:val="24"/>
        </w:rPr>
        <w:t>」の指定の申請を行うグループの構成員は、次のとおりです。</w:t>
      </w:r>
    </w:p>
    <w:p w:rsidR="00411A17" w:rsidRPr="00404AA2" w:rsidRDefault="00411A17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411A17" w:rsidTr="00411A17">
        <w:trPr>
          <w:trHeight w:val="728"/>
        </w:trPr>
        <w:tc>
          <w:tcPr>
            <w:tcW w:w="2268" w:type="dxa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グループの名称</w:t>
            </w:r>
          </w:p>
        </w:tc>
        <w:tc>
          <w:tcPr>
            <w:tcW w:w="7088" w:type="dxa"/>
          </w:tcPr>
          <w:p w:rsidR="00411A17" w:rsidRDefault="00411A1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139F7" w:rsidRDefault="006139F7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560"/>
        <w:gridCol w:w="5528"/>
      </w:tblGrid>
      <w:tr w:rsidR="00411A17" w:rsidTr="00411A17">
        <w:trPr>
          <w:trHeight w:val="758"/>
        </w:trPr>
        <w:tc>
          <w:tcPr>
            <w:tcW w:w="2268" w:type="dxa"/>
            <w:vMerge w:val="restart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代表構成員</w:t>
            </w:r>
          </w:p>
        </w:tc>
        <w:tc>
          <w:tcPr>
            <w:tcW w:w="1560" w:type="dxa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528" w:type="dxa"/>
          </w:tcPr>
          <w:p w:rsidR="00411A17" w:rsidRDefault="00411A17">
            <w:pPr>
              <w:rPr>
                <w:sz w:val="24"/>
                <w:szCs w:val="24"/>
              </w:rPr>
            </w:pPr>
          </w:p>
        </w:tc>
      </w:tr>
      <w:tr w:rsidR="00411A17" w:rsidTr="00411A17">
        <w:trPr>
          <w:trHeight w:val="684"/>
        </w:trPr>
        <w:tc>
          <w:tcPr>
            <w:tcW w:w="2268" w:type="dxa"/>
            <w:vMerge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5528" w:type="dxa"/>
          </w:tcPr>
          <w:p w:rsidR="00411A17" w:rsidRDefault="00411A17">
            <w:pPr>
              <w:rPr>
                <w:sz w:val="24"/>
                <w:szCs w:val="24"/>
              </w:rPr>
            </w:pPr>
          </w:p>
        </w:tc>
      </w:tr>
      <w:tr w:rsidR="00411A17" w:rsidTr="00411A17">
        <w:trPr>
          <w:trHeight w:val="708"/>
        </w:trPr>
        <w:tc>
          <w:tcPr>
            <w:tcW w:w="2268" w:type="dxa"/>
            <w:vMerge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528" w:type="dxa"/>
          </w:tcPr>
          <w:p w:rsidR="00411A17" w:rsidRDefault="00411A17">
            <w:pPr>
              <w:rPr>
                <w:sz w:val="24"/>
                <w:szCs w:val="24"/>
              </w:rPr>
            </w:pPr>
          </w:p>
        </w:tc>
      </w:tr>
      <w:tr w:rsidR="00411A17" w:rsidTr="00411A17">
        <w:trPr>
          <w:trHeight w:val="704"/>
        </w:trPr>
        <w:tc>
          <w:tcPr>
            <w:tcW w:w="2268" w:type="dxa"/>
            <w:vMerge w:val="restart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　成　員</w:t>
            </w:r>
          </w:p>
        </w:tc>
        <w:tc>
          <w:tcPr>
            <w:tcW w:w="1560" w:type="dxa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528" w:type="dxa"/>
          </w:tcPr>
          <w:p w:rsidR="00411A17" w:rsidRDefault="00411A17">
            <w:pPr>
              <w:rPr>
                <w:sz w:val="24"/>
                <w:szCs w:val="24"/>
              </w:rPr>
            </w:pPr>
          </w:p>
        </w:tc>
      </w:tr>
      <w:tr w:rsidR="00411A17" w:rsidTr="00411A17">
        <w:trPr>
          <w:trHeight w:val="700"/>
        </w:trPr>
        <w:tc>
          <w:tcPr>
            <w:tcW w:w="2268" w:type="dxa"/>
            <w:vMerge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5528" w:type="dxa"/>
          </w:tcPr>
          <w:p w:rsidR="00411A17" w:rsidRDefault="00411A17">
            <w:pPr>
              <w:rPr>
                <w:sz w:val="24"/>
                <w:szCs w:val="24"/>
              </w:rPr>
            </w:pPr>
          </w:p>
        </w:tc>
      </w:tr>
      <w:tr w:rsidR="00411A17" w:rsidTr="00411A17">
        <w:trPr>
          <w:trHeight w:val="696"/>
        </w:trPr>
        <w:tc>
          <w:tcPr>
            <w:tcW w:w="2268" w:type="dxa"/>
            <w:vMerge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528" w:type="dxa"/>
          </w:tcPr>
          <w:p w:rsidR="00411A17" w:rsidRDefault="00411A17">
            <w:pPr>
              <w:rPr>
                <w:sz w:val="24"/>
                <w:szCs w:val="24"/>
              </w:rPr>
            </w:pPr>
          </w:p>
        </w:tc>
      </w:tr>
      <w:tr w:rsidR="00411A17" w:rsidTr="00411A17">
        <w:trPr>
          <w:trHeight w:val="692"/>
        </w:trPr>
        <w:tc>
          <w:tcPr>
            <w:tcW w:w="2268" w:type="dxa"/>
            <w:vMerge w:val="restart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　成　員</w:t>
            </w:r>
          </w:p>
        </w:tc>
        <w:tc>
          <w:tcPr>
            <w:tcW w:w="1560" w:type="dxa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528" w:type="dxa"/>
          </w:tcPr>
          <w:p w:rsidR="00411A17" w:rsidRDefault="00411A17">
            <w:pPr>
              <w:rPr>
                <w:sz w:val="24"/>
                <w:szCs w:val="24"/>
              </w:rPr>
            </w:pPr>
          </w:p>
        </w:tc>
      </w:tr>
      <w:tr w:rsidR="00411A17" w:rsidTr="00411A17">
        <w:trPr>
          <w:trHeight w:val="702"/>
        </w:trPr>
        <w:tc>
          <w:tcPr>
            <w:tcW w:w="2268" w:type="dxa"/>
            <w:vMerge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5528" w:type="dxa"/>
          </w:tcPr>
          <w:p w:rsidR="00411A17" w:rsidRDefault="00411A17">
            <w:pPr>
              <w:rPr>
                <w:sz w:val="24"/>
                <w:szCs w:val="24"/>
              </w:rPr>
            </w:pPr>
          </w:p>
        </w:tc>
      </w:tr>
      <w:tr w:rsidR="00411A17" w:rsidTr="00411A17">
        <w:trPr>
          <w:trHeight w:val="698"/>
        </w:trPr>
        <w:tc>
          <w:tcPr>
            <w:tcW w:w="2268" w:type="dxa"/>
            <w:vMerge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528" w:type="dxa"/>
          </w:tcPr>
          <w:p w:rsidR="00411A17" w:rsidRDefault="00411A17">
            <w:pPr>
              <w:rPr>
                <w:sz w:val="24"/>
                <w:szCs w:val="24"/>
              </w:rPr>
            </w:pPr>
          </w:p>
        </w:tc>
      </w:tr>
      <w:tr w:rsidR="00411A17" w:rsidTr="00411A17">
        <w:trPr>
          <w:trHeight w:val="708"/>
        </w:trPr>
        <w:tc>
          <w:tcPr>
            <w:tcW w:w="2268" w:type="dxa"/>
            <w:vMerge w:val="restart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　成　員</w:t>
            </w:r>
          </w:p>
        </w:tc>
        <w:tc>
          <w:tcPr>
            <w:tcW w:w="1560" w:type="dxa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528" w:type="dxa"/>
          </w:tcPr>
          <w:p w:rsidR="00411A17" w:rsidRDefault="00411A17">
            <w:pPr>
              <w:rPr>
                <w:sz w:val="24"/>
                <w:szCs w:val="24"/>
              </w:rPr>
            </w:pPr>
          </w:p>
        </w:tc>
      </w:tr>
      <w:tr w:rsidR="00411A17" w:rsidTr="00411A17">
        <w:trPr>
          <w:trHeight w:val="690"/>
        </w:trPr>
        <w:tc>
          <w:tcPr>
            <w:tcW w:w="2268" w:type="dxa"/>
            <w:vMerge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5528" w:type="dxa"/>
          </w:tcPr>
          <w:p w:rsidR="00411A17" w:rsidRDefault="00411A17">
            <w:pPr>
              <w:rPr>
                <w:sz w:val="24"/>
                <w:szCs w:val="24"/>
              </w:rPr>
            </w:pPr>
          </w:p>
        </w:tc>
      </w:tr>
      <w:tr w:rsidR="00411A17" w:rsidTr="00411A17">
        <w:trPr>
          <w:trHeight w:val="700"/>
        </w:trPr>
        <w:tc>
          <w:tcPr>
            <w:tcW w:w="2268" w:type="dxa"/>
            <w:vMerge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11A17" w:rsidRDefault="00411A17" w:rsidP="00411A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528" w:type="dxa"/>
          </w:tcPr>
          <w:p w:rsidR="00411A17" w:rsidRDefault="00411A17">
            <w:pPr>
              <w:rPr>
                <w:sz w:val="24"/>
                <w:szCs w:val="24"/>
              </w:rPr>
            </w:pPr>
          </w:p>
        </w:tc>
      </w:tr>
    </w:tbl>
    <w:p w:rsidR="00411A17" w:rsidRDefault="00411A17">
      <w:pPr>
        <w:rPr>
          <w:sz w:val="24"/>
          <w:szCs w:val="24"/>
        </w:rPr>
      </w:pPr>
    </w:p>
    <w:p w:rsidR="00411A17" w:rsidRPr="006139F7" w:rsidRDefault="00411A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＊グループの構成が表示されているものであれば、他の書類に換えることができます。</w:t>
      </w:r>
    </w:p>
    <w:sectPr w:rsidR="00411A17" w:rsidRPr="006139F7" w:rsidSect="008921EF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EF"/>
    <w:rsid w:val="00153042"/>
    <w:rsid w:val="00404AA2"/>
    <w:rsid w:val="00411A17"/>
    <w:rsid w:val="006139F7"/>
    <w:rsid w:val="008921EF"/>
    <w:rsid w:val="009810F5"/>
    <w:rsid w:val="009A75AF"/>
    <w:rsid w:val="00B70D84"/>
    <w:rsid w:val="00D55DF9"/>
    <w:rsid w:val="00DA25B1"/>
    <w:rsid w:val="00F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F2FA44B0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松尾充章</dc:creator>
  <cp:lastModifiedBy>松尾充章</cp:lastModifiedBy>
  <cp:revision>2</cp:revision>
  <dcterms:created xsi:type="dcterms:W3CDTF">2015-11-30T00:47:00Z</dcterms:created>
  <dcterms:modified xsi:type="dcterms:W3CDTF">2015-11-30T00:47:00Z</dcterms:modified>
</cp:coreProperties>
</file>