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3C" w:rsidRDefault="00FB2D3C">
      <w:pPr>
        <w:rPr>
          <w:b/>
          <w:sz w:val="32"/>
          <w:szCs w:val="32"/>
        </w:rPr>
      </w:pPr>
      <w:r w:rsidRPr="00FB2D3C">
        <w:rPr>
          <w:rFonts w:hint="eastAsia"/>
          <w:b/>
          <w:sz w:val="32"/>
          <w:szCs w:val="32"/>
        </w:rPr>
        <w:t xml:space="preserve">別紙②　　</w:t>
      </w:r>
      <w:r>
        <w:rPr>
          <w:rFonts w:hint="eastAsia"/>
          <w:b/>
          <w:sz w:val="32"/>
          <w:szCs w:val="32"/>
        </w:rPr>
        <w:t xml:space="preserve">　　　</w:t>
      </w:r>
      <w:r w:rsidR="001437E7">
        <w:rPr>
          <w:rFonts w:hint="eastAsia"/>
          <w:b/>
          <w:sz w:val="32"/>
          <w:szCs w:val="32"/>
        </w:rPr>
        <w:t xml:space="preserve">　</w:t>
      </w:r>
      <w:r w:rsidR="001437E7">
        <w:rPr>
          <w:rFonts w:hint="eastAsia"/>
          <w:b/>
          <w:sz w:val="32"/>
          <w:szCs w:val="32"/>
        </w:rPr>
        <w:t xml:space="preserve"> </w:t>
      </w:r>
      <w:bookmarkStart w:id="0" w:name="_GoBack"/>
      <w:bookmarkEnd w:id="0"/>
      <w:r w:rsidRPr="00FB2D3C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書</w:t>
      </w: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000"/>
        <w:gridCol w:w="1104"/>
        <w:gridCol w:w="3096"/>
      </w:tblGrid>
      <w:tr w:rsidR="00FB2D3C" w:rsidTr="00FD7DE3">
        <w:trPr>
          <w:trHeight w:val="33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B2D3C" w:rsidRPr="00FB2D3C" w:rsidRDefault="00FB2D3C" w:rsidP="00FB2D3C">
            <w:pPr>
              <w:ind w:left="-54"/>
              <w:jc w:val="center"/>
              <w:rPr>
                <w:b/>
                <w:sz w:val="18"/>
                <w:szCs w:val="18"/>
              </w:rPr>
            </w:pPr>
            <w:r w:rsidRPr="00FB2D3C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000" w:type="dxa"/>
            <w:tcBorders>
              <w:top w:val="single" w:sz="12" w:space="0" w:color="auto"/>
              <w:bottom w:val="dashSmallGap" w:sz="4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  <w:p w:rsidR="00FB2D3C" w:rsidRDefault="00FB2D3C" w:rsidP="00FB2D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 w:rsidR="00B34A67">
              <w:rPr>
                <w:rFonts w:hint="eastAsia"/>
                <w:b/>
                <w:szCs w:val="21"/>
              </w:rPr>
              <w:t xml:space="preserve">　　年　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>月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日　</w:t>
            </w:r>
            <w:r w:rsidR="00B34A67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歳</w:t>
            </w:r>
          </w:p>
        </w:tc>
      </w:tr>
      <w:tr w:rsidR="00FB2D3C" w:rsidTr="00FD7DE3">
        <w:trPr>
          <w:trHeight w:val="522"/>
        </w:trPr>
        <w:tc>
          <w:tcPr>
            <w:tcW w:w="9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2D3C" w:rsidRDefault="00FB2D3C" w:rsidP="00FB2D3C">
            <w:pPr>
              <w:ind w:left="-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000" w:type="dxa"/>
            <w:tcBorders>
              <w:top w:val="dashSmallGap" w:sz="4" w:space="0" w:color="auto"/>
              <w:bottom w:val="single" w:sz="12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最終学歴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100"/>
        <w:gridCol w:w="4230"/>
      </w:tblGrid>
      <w:tr w:rsidR="00FB2D3C" w:rsidTr="00FD7DE3">
        <w:trPr>
          <w:trHeight w:val="37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学校等名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学部学科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:rsidR="00FB2D3C" w:rsidRDefault="00B34A67" w:rsidP="00B34A67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卒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34A67" w:rsidTr="00FD7DE3">
        <w:trPr>
          <w:trHeight w:val="49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-39" w:firstLineChars="400" w:firstLine="8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　月　　日</w:t>
            </w:r>
          </w:p>
          <w:p w:rsidR="00B34A67" w:rsidRDefault="00B34A67" w:rsidP="00B34A67">
            <w:pPr>
              <w:ind w:left="-39"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入学・卒業・卒業見込・中退</w:t>
            </w: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職歴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1134"/>
        <w:gridCol w:w="3119"/>
      </w:tblGrid>
      <w:tr w:rsidR="00B34A67" w:rsidTr="00FD7DE3">
        <w:trPr>
          <w:trHeight w:val="42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先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1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B34A67" w:rsidTr="00FD7DE3">
        <w:trPr>
          <w:trHeight w:val="529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1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公職歴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920"/>
        <w:gridCol w:w="3930"/>
      </w:tblGrid>
      <w:tr w:rsidR="00FB2D3C" w:rsidTr="00FD7DE3">
        <w:trPr>
          <w:trHeight w:val="503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FB2D3C" w:rsidTr="00FD7DE3">
        <w:trPr>
          <w:trHeight w:val="480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29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65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59"/>
        </w:trPr>
        <w:tc>
          <w:tcPr>
            <w:tcW w:w="235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</w:tbl>
    <w:p w:rsidR="00FB2D3C" w:rsidRDefault="00FB2D3C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賞罰歴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835"/>
      </w:tblGrid>
      <w:tr w:rsidR="00FB2D3C" w:rsidTr="00FD7DE3">
        <w:trPr>
          <w:trHeight w:val="521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月　日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賞　　罰　　内　　容</w:t>
            </w: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righ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Pr="00FD7DE3" w:rsidRDefault="00FB2D3C">
            <w:pPr>
              <w:rPr>
                <w:b/>
                <w:szCs w:val="21"/>
              </w:rPr>
            </w:pPr>
          </w:p>
        </w:tc>
      </w:tr>
    </w:tbl>
    <w:p w:rsidR="00FB2D3C" w:rsidRPr="00D761A8" w:rsidRDefault="00FB2D3C">
      <w:pPr>
        <w:rPr>
          <w:b/>
          <w:szCs w:val="21"/>
        </w:rPr>
      </w:pPr>
    </w:p>
    <w:sectPr w:rsidR="00FB2D3C" w:rsidRPr="00D76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E7" w:rsidRDefault="001437E7" w:rsidP="001437E7">
      <w:r>
        <w:separator/>
      </w:r>
    </w:p>
  </w:endnote>
  <w:endnote w:type="continuationSeparator" w:id="0">
    <w:p w:rsidR="001437E7" w:rsidRDefault="001437E7" w:rsidP="0014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E7" w:rsidRDefault="001437E7" w:rsidP="001437E7">
      <w:r>
        <w:separator/>
      </w:r>
    </w:p>
  </w:footnote>
  <w:footnote w:type="continuationSeparator" w:id="0">
    <w:p w:rsidR="001437E7" w:rsidRDefault="001437E7" w:rsidP="0014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3C"/>
    <w:rsid w:val="001437E7"/>
    <w:rsid w:val="00160383"/>
    <w:rsid w:val="006250D6"/>
    <w:rsid w:val="00820D89"/>
    <w:rsid w:val="00866AE3"/>
    <w:rsid w:val="00B34A67"/>
    <w:rsid w:val="00BC70B4"/>
    <w:rsid w:val="00D761A8"/>
    <w:rsid w:val="00DF79AA"/>
    <w:rsid w:val="00FB2D3C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7E7"/>
  </w:style>
  <w:style w:type="paragraph" w:styleId="a5">
    <w:name w:val="footer"/>
    <w:basedOn w:val="a"/>
    <w:link w:val="a6"/>
    <w:uiPriority w:val="99"/>
    <w:unhideWhenUsed/>
    <w:rsid w:val="0014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7E7"/>
  </w:style>
  <w:style w:type="paragraph" w:styleId="a5">
    <w:name w:val="footer"/>
    <w:basedOn w:val="a"/>
    <w:link w:val="a6"/>
    <w:uiPriority w:val="99"/>
    <w:unhideWhenUsed/>
    <w:rsid w:val="0014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5</cp:revision>
  <cp:lastPrinted>2016-09-27T00:11:00Z</cp:lastPrinted>
  <dcterms:created xsi:type="dcterms:W3CDTF">2016-10-05T07:12:00Z</dcterms:created>
  <dcterms:modified xsi:type="dcterms:W3CDTF">2020-03-12T00:00:00Z</dcterms:modified>
</cp:coreProperties>
</file>