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EE" w:rsidRPr="001759EE" w:rsidRDefault="00675C53" w:rsidP="00C914D4">
      <w:pPr>
        <w:widowControl/>
        <w:jc w:val="left"/>
      </w:pPr>
      <w:r>
        <w:rPr>
          <w:rFonts w:hint="eastAsia"/>
        </w:rPr>
        <w:t xml:space="preserve">別記様式　　</w:t>
      </w:r>
      <w:r w:rsidR="00C914D4">
        <w:rPr>
          <w:rFonts w:hint="eastAsia"/>
        </w:rPr>
        <w:t xml:space="preserve">　</w:t>
      </w:r>
      <w:r w:rsidR="00B94A7D">
        <w:rPr>
          <w:rFonts w:hint="eastAsia"/>
          <w:sz w:val="32"/>
          <w:szCs w:val="32"/>
        </w:rPr>
        <w:t>農地利用最適化推進委員</w:t>
      </w:r>
      <w:r w:rsidR="001759EE">
        <w:rPr>
          <w:rFonts w:hint="eastAsia"/>
        </w:rPr>
        <w:t xml:space="preserve">　</w:t>
      </w:r>
      <w:r w:rsidR="00B94A7D">
        <w:rPr>
          <w:rFonts w:hint="eastAsia"/>
        </w:rPr>
        <w:t xml:space="preserve">　</w:t>
      </w:r>
      <w:r w:rsidR="001759EE" w:rsidRPr="00B94A7D">
        <w:rPr>
          <w:rFonts w:hint="eastAsia"/>
          <w:sz w:val="32"/>
          <w:szCs w:val="32"/>
        </w:rPr>
        <w:t>推薦</w:t>
      </w:r>
      <w:r w:rsidR="00FE1AB9" w:rsidRPr="00B94A7D">
        <w:rPr>
          <w:rFonts w:hint="eastAsia"/>
          <w:sz w:val="32"/>
          <w:szCs w:val="32"/>
        </w:rPr>
        <w:t>・応募用紙</w:t>
      </w:r>
    </w:p>
    <w:p w:rsidR="00B71FDA" w:rsidRDefault="00FE1AB9" w:rsidP="00FE1AB9">
      <w:r>
        <w:rPr>
          <w:rFonts w:hint="eastAsia"/>
        </w:rPr>
        <w:t xml:space="preserve">１　</w:t>
      </w:r>
      <w:r w:rsidR="00D72759">
        <w:rPr>
          <w:rFonts w:hint="eastAsia"/>
        </w:rPr>
        <w:t>農地利用最適化推進委員の候補者（推薦を受ける者又は応募する者）について記載してください・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5"/>
        <w:gridCol w:w="1725"/>
        <w:gridCol w:w="1005"/>
        <w:gridCol w:w="194"/>
        <w:gridCol w:w="425"/>
        <w:gridCol w:w="709"/>
        <w:gridCol w:w="1155"/>
        <w:gridCol w:w="2389"/>
      </w:tblGrid>
      <w:tr w:rsidR="00D72759" w:rsidTr="00C36D80">
        <w:trPr>
          <w:gridBefore w:val="7"/>
          <w:wBefore w:w="5303" w:type="dxa"/>
          <w:trHeight w:val="420"/>
        </w:trPr>
        <w:tc>
          <w:tcPr>
            <w:tcW w:w="1155" w:type="dxa"/>
          </w:tcPr>
          <w:p w:rsidR="00D72759" w:rsidRDefault="00D72759" w:rsidP="00D72759">
            <w:r>
              <w:rPr>
                <w:rFonts w:hint="eastAsia"/>
              </w:rPr>
              <w:t>区域名</w:t>
            </w:r>
          </w:p>
        </w:tc>
        <w:tc>
          <w:tcPr>
            <w:tcW w:w="2389" w:type="dxa"/>
          </w:tcPr>
          <w:p w:rsidR="00D72759" w:rsidRDefault="00D72759" w:rsidP="00D72759"/>
        </w:tc>
      </w:tr>
      <w:tr w:rsidR="00D72759" w:rsidTr="00C36D80">
        <w:trPr>
          <w:trHeight w:val="256"/>
        </w:trPr>
        <w:tc>
          <w:tcPr>
            <w:tcW w:w="1245" w:type="dxa"/>
            <w:gridSpan w:val="2"/>
            <w:tcBorders>
              <w:bottom w:val="dashSmallGap" w:sz="4" w:space="0" w:color="auto"/>
            </w:tcBorders>
            <w:vAlign w:val="center"/>
          </w:tcPr>
          <w:p w:rsidR="00D72759" w:rsidRDefault="00D72759" w:rsidP="00D72759">
            <w:r>
              <w:rPr>
                <w:rFonts w:hint="eastAsia"/>
              </w:rPr>
              <w:t>ふりがな</w:t>
            </w:r>
          </w:p>
        </w:tc>
        <w:tc>
          <w:tcPr>
            <w:tcW w:w="2924" w:type="dxa"/>
            <w:gridSpan w:val="3"/>
            <w:tcBorders>
              <w:bottom w:val="dashSmallGap" w:sz="4" w:space="0" w:color="auto"/>
            </w:tcBorders>
            <w:vAlign w:val="center"/>
          </w:tcPr>
          <w:p w:rsidR="00D72759" w:rsidRDefault="00D72759" w:rsidP="00D72759">
            <w:pPr>
              <w:ind w:left="3591"/>
            </w:pP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</w:tcPr>
          <w:p w:rsidR="00D72759" w:rsidRDefault="00D72759" w:rsidP="00FE1AB9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544" w:type="dxa"/>
            <w:gridSpan w:val="2"/>
            <w:tcBorders>
              <w:bottom w:val="dashSmallGap" w:sz="4" w:space="0" w:color="auto"/>
            </w:tcBorders>
          </w:tcPr>
          <w:p w:rsidR="00D72759" w:rsidRDefault="00D72759" w:rsidP="00FE1AB9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D72759" w:rsidTr="00C36D80">
        <w:trPr>
          <w:trHeight w:val="662"/>
        </w:trPr>
        <w:tc>
          <w:tcPr>
            <w:tcW w:w="1245" w:type="dxa"/>
            <w:gridSpan w:val="2"/>
            <w:tcBorders>
              <w:top w:val="dashSmallGap" w:sz="4" w:space="0" w:color="auto"/>
            </w:tcBorders>
            <w:vAlign w:val="center"/>
          </w:tcPr>
          <w:p w:rsidR="00D72759" w:rsidRDefault="00D72759" w:rsidP="00FE1AB9">
            <w:r>
              <w:rPr>
                <w:rFonts w:hint="eastAsia"/>
              </w:rPr>
              <w:t xml:space="preserve">氏　　名　</w:t>
            </w:r>
          </w:p>
        </w:tc>
        <w:tc>
          <w:tcPr>
            <w:tcW w:w="2924" w:type="dxa"/>
            <w:gridSpan w:val="3"/>
            <w:tcBorders>
              <w:top w:val="dashSmallGap" w:sz="4" w:space="0" w:color="auto"/>
            </w:tcBorders>
            <w:vAlign w:val="center"/>
          </w:tcPr>
          <w:p w:rsidR="00D72759" w:rsidRDefault="00652273" w:rsidP="00652273">
            <w:r>
              <w:rPr>
                <w:rFonts w:hint="eastAsia"/>
              </w:rPr>
              <w:t xml:space="preserve">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652273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vAlign w:val="center"/>
          </w:tcPr>
          <w:p w:rsidR="00D72759" w:rsidRDefault="00D72759" w:rsidP="004770B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</w:tcBorders>
            <w:vAlign w:val="center"/>
          </w:tcPr>
          <w:p w:rsidR="00D72759" w:rsidRDefault="00D72759" w:rsidP="00410CAB">
            <w:pPr>
              <w:jc w:val="right"/>
            </w:pPr>
            <w:r>
              <w:rPr>
                <w:rFonts w:hint="eastAsia"/>
              </w:rPr>
              <w:t xml:space="preserve">　　　年　</w:t>
            </w:r>
            <w:r w:rsidR="00410C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10C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　　歳）</w:t>
            </w:r>
          </w:p>
        </w:tc>
      </w:tr>
      <w:tr w:rsidR="00FE1AB9" w:rsidTr="00C36D80">
        <w:trPr>
          <w:trHeight w:val="687"/>
        </w:trPr>
        <w:tc>
          <w:tcPr>
            <w:tcW w:w="8847" w:type="dxa"/>
            <w:gridSpan w:val="9"/>
          </w:tcPr>
          <w:p w:rsidR="00FE1AB9" w:rsidRDefault="00FE1AB9" w:rsidP="00FE1AB9">
            <w:r>
              <w:rPr>
                <w:rFonts w:hint="eastAsia"/>
              </w:rPr>
              <w:t>住所（〒　　　－　　　）　　電話番号</w:t>
            </w:r>
          </w:p>
        </w:tc>
      </w:tr>
      <w:tr w:rsidR="00030869" w:rsidTr="00C36D80">
        <w:trPr>
          <w:trHeight w:val="330"/>
        </w:trPr>
        <w:tc>
          <w:tcPr>
            <w:tcW w:w="1020" w:type="dxa"/>
          </w:tcPr>
          <w:p w:rsidR="00030869" w:rsidRDefault="00030869" w:rsidP="00FE1AB9">
            <w:r>
              <w:rPr>
                <w:rFonts w:hint="eastAsia"/>
              </w:rPr>
              <w:t>職業</w:t>
            </w:r>
          </w:p>
        </w:tc>
        <w:tc>
          <w:tcPr>
            <w:tcW w:w="1950" w:type="dxa"/>
            <w:gridSpan w:val="2"/>
          </w:tcPr>
          <w:p w:rsidR="00030869" w:rsidRDefault="00030869" w:rsidP="00030869"/>
        </w:tc>
        <w:tc>
          <w:tcPr>
            <w:tcW w:w="1005" w:type="dxa"/>
          </w:tcPr>
          <w:p w:rsidR="00030869" w:rsidRDefault="00030869" w:rsidP="00030869">
            <w:r>
              <w:rPr>
                <w:rFonts w:hint="eastAsia"/>
              </w:rPr>
              <w:t>勤務先</w:t>
            </w:r>
          </w:p>
        </w:tc>
        <w:tc>
          <w:tcPr>
            <w:tcW w:w="4872" w:type="dxa"/>
            <w:gridSpan w:val="5"/>
          </w:tcPr>
          <w:p w:rsidR="00030869" w:rsidRDefault="00030869" w:rsidP="00030869"/>
        </w:tc>
      </w:tr>
      <w:tr w:rsidR="00D72759" w:rsidTr="00C36D80">
        <w:trPr>
          <w:trHeight w:val="407"/>
        </w:trPr>
        <w:tc>
          <w:tcPr>
            <w:tcW w:w="1020" w:type="dxa"/>
            <w:vAlign w:val="center"/>
          </w:tcPr>
          <w:p w:rsidR="00D72759" w:rsidRDefault="00D72759" w:rsidP="00030869">
            <w:r>
              <w:rPr>
                <w:rFonts w:hint="eastAsia"/>
              </w:rPr>
              <w:t>経歴</w:t>
            </w:r>
          </w:p>
        </w:tc>
        <w:tc>
          <w:tcPr>
            <w:tcW w:w="7827" w:type="dxa"/>
            <w:gridSpan w:val="8"/>
            <w:vAlign w:val="center"/>
          </w:tcPr>
          <w:p w:rsidR="00D72759" w:rsidRDefault="00D72759" w:rsidP="00D72759">
            <w:pPr>
              <w:ind w:left="36"/>
            </w:pPr>
            <w:r>
              <w:rPr>
                <w:rFonts w:hint="eastAsia"/>
              </w:rPr>
              <w:t>別紙２</w:t>
            </w:r>
          </w:p>
        </w:tc>
      </w:tr>
      <w:tr w:rsidR="00D72759" w:rsidTr="00C36D80">
        <w:trPr>
          <w:trHeight w:val="405"/>
        </w:trPr>
        <w:tc>
          <w:tcPr>
            <w:tcW w:w="2970" w:type="dxa"/>
            <w:gridSpan w:val="3"/>
            <w:tcBorders>
              <w:bottom w:val="single" w:sz="4" w:space="0" w:color="auto"/>
            </w:tcBorders>
          </w:tcPr>
          <w:p w:rsidR="00D72759" w:rsidRDefault="00D72759" w:rsidP="00D72759">
            <w:r>
              <w:rPr>
                <w:rFonts w:hint="eastAsia"/>
              </w:rPr>
              <w:t>農業経営の状況</w:t>
            </w:r>
          </w:p>
        </w:tc>
        <w:tc>
          <w:tcPr>
            <w:tcW w:w="5877" w:type="dxa"/>
            <w:gridSpan w:val="6"/>
            <w:tcBorders>
              <w:bottom w:val="single" w:sz="4" w:space="0" w:color="auto"/>
            </w:tcBorders>
          </w:tcPr>
          <w:p w:rsidR="00D72759" w:rsidRDefault="00D72759" w:rsidP="00D72759">
            <w:pPr>
              <w:ind w:left="186"/>
            </w:pPr>
            <w:r>
              <w:rPr>
                <w:rFonts w:hint="eastAsia"/>
              </w:rPr>
              <w:t>別紙３</w:t>
            </w:r>
          </w:p>
        </w:tc>
      </w:tr>
      <w:tr w:rsidR="00D72759" w:rsidTr="00C36D80">
        <w:trPr>
          <w:trHeight w:val="345"/>
        </w:trPr>
        <w:tc>
          <w:tcPr>
            <w:tcW w:w="4594" w:type="dxa"/>
            <w:gridSpan w:val="6"/>
            <w:vMerge w:val="restart"/>
            <w:vAlign w:val="center"/>
          </w:tcPr>
          <w:p w:rsidR="00D72759" w:rsidRPr="0068579C" w:rsidRDefault="00D72759" w:rsidP="00D727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農業</w:t>
            </w:r>
            <w:r w:rsidRPr="0068579C">
              <w:rPr>
                <w:rFonts w:hint="eastAsia"/>
                <w:sz w:val="18"/>
                <w:szCs w:val="18"/>
              </w:rPr>
              <w:t>委員に同時に応募</w:t>
            </w:r>
            <w:r>
              <w:rPr>
                <w:rFonts w:hint="eastAsia"/>
                <w:sz w:val="18"/>
                <w:szCs w:val="18"/>
              </w:rPr>
              <w:t>又は推薦を受けて</w:t>
            </w:r>
            <w:r w:rsidRPr="0068579C">
              <w:rPr>
                <w:rFonts w:hint="eastAsia"/>
                <w:sz w:val="18"/>
                <w:szCs w:val="18"/>
              </w:rPr>
              <w:t>いるかどうか</w:t>
            </w:r>
          </w:p>
        </w:tc>
        <w:tc>
          <w:tcPr>
            <w:tcW w:w="4253" w:type="dxa"/>
            <w:gridSpan w:val="3"/>
          </w:tcPr>
          <w:p w:rsidR="00D72759" w:rsidRPr="0068579C" w:rsidRDefault="00D72759" w:rsidP="00D72759">
            <w:pPr>
              <w:rPr>
                <w:sz w:val="18"/>
                <w:szCs w:val="18"/>
              </w:rPr>
            </w:pPr>
            <w:r w:rsidRPr="0068579C">
              <w:rPr>
                <w:rFonts w:hint="eastAsia"/>
                <w:sz w:val="18"/>
                <w:szCs w:val="18"/>
              </w:rPr>
              <w:t>応募</w:t>
            </w:r>
            <w:r>
              <w:rPr>
                <w:rFonts w:hint="eastAsia"/>
                <w:sz w:val="18"/>
                <w:szCs w:val="18"/>
              </w:rPr>
              <w:t>又は推薦を受け</w:t>
            </w:r>
            <w:r w:rsidRPr="0068579C">
              <w:rPr>
                <w:rFonts w:hint="eastAsia"/>
                <w:sz w:val="18"/>
                <w:szCs w:val="18"/>
              </w:rPr>
              <w:t>ている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72759" w:rsidTr="00C36D80">
        <w:trPr>
          <w:trHeight w:val="360"/>
        </w:trPr>
        <w:tc>
          <w:tcPr>
            <w:tcW w:w="4594" w:type="dxa"/>
            <w:gridSpan w:val="6"/>
            <w:vMerge/>
            <w:vAlign w:val="center"/>
          </w:tcPr>
          <w:p w:rsidR="00D72759" w:rsidRDefault="00D72759" w:rsidP="00D72759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3"/>
          </w:tcPr>
          <w:p w:rsidR="00D72759" w:rsidRPr="0068579C" w:rsidRDefault="00D72759" w:rsidP="00D727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応募又は推薦を受けていない</w:t>
            </w:r>
          </w:p>
        </w:tc>
      </w:tr>
      <w:tr w:rsidR="00FE1AB9" w:rsidTr="00C36D80">
        <w:trPr>
          <w:trHeight w:val="885"/>
        </w:trPr>
        <w:tc>
          <w:tcPr>
            <w:tcW w:w="8847" w:type="dxa"/>
            <w:gridSpan w:val="9"/>
          </w:tcPr>
          <w:p w:rsidR="00FE1AB9" w:rsidRDefault="0068579C" w:rsidP="00FE1AB9">
            <w:r>
              <w:rPr>
                <w:rFonts w:hint="eastAsia"/>
              </w:rPr>
              <w:t>応募の理由（推薦の場合は、記入不要です。）</w:t>
            </w:r>
          </w:p>
        </w:tc>
      </w:tr>
    </w:tbl>
    <w:p w:rsidR="00FE1AB9" w:rsidRDefault="0068579C" w:rsidP="00FE1AB9">
      <w:r>
        <w:rPr>
          <w:rFonts w:hint="eastAsia"/>
        </w:rPr>
        <w:t xml:space="preserve">２　</w:t>
      </w:r>
      <w:r w:rsidRPr="00991D43">
        <w:rPr>
          <w:rFonts w:hint="eastAsia"/>
          <w:b/>
        </w:rPr>
        <w:t>推薦</w:t>
      </w:r>
      <w:r>
        <w:rPr>
          <w:rFonts w:hint="eastAsia"/>
        </w:rPr>
        <w:t>をする者について（法人又は団体の場合）※自薦の場合は、記入不要です。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5"/>
        <w:gridCol w:w="682"/>
        <w:gridCol w:w="1418"/>
        <w:gridCol w:w="3402"/>
      </w:tblGrid>
      <w:tr w:rsidR="00C914D4" w:rsidTr="00C36D80">
        <w:trPr>
          <w:trHeight w:val="176"/>
        </w:trPr>
        <w:tc>
          <w:tcPr>
            <w:tcW w:w="4027" w:type="dxa"/>
            <w:gridSpan w:val="2"/>
            <w:tcBorders>
              <w:bottom w:val="dashSmallGap" w:sz="4" w:space="0" w:color="auto"/>
            </w:tcBorders>
          </w:tcPr>
          <w:p w:rsidR="00C914D4" w:rsidRDefault="00C914D4" w:rsidP="00C914D4">
            <w:r>
              <w:rPr>
                <w:rFonts w:hint="eastAsia"/>
              </w:rPr>
              <w:t>ふりがな</w:t>
            </w:r>
          </w:p>
        </w:tc>
        <w:tc>
          <w:tcPr>
            <w:tcW w:w="1418" w:type="dxa"/>
            <w:vMerge w:val="restart"/>
          </w:tcPr>
          <w:p w:rsidR="00C914D4" w:rsidRDefault="00C914D4" w:rsidP="00C914D4">
            <w:pPr>
              <w:jc w:val="center"/>
            </w:pPr>
            <w:r>
              <w:rPr>
                <w:rFonts w:hint="eastAsia"/>
              </w:rPr>
              <w:t>代表者等</w:t>
            </w:r>
          </w:p>
          <w:p w:rsidR="00C914D4" w:rsidRDefault="00C914D4" w:rsidP="00C914D4">
            <w:pPr>
              <w:jc w:val="center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:rsidR="00C914D4" w:rsidRDefault="00C914D4" w:rsidP="008E2184">
            <w:r>
              <w:rPr>
                <w:rFonts w:hint="eastAsia"/>
              </w:rPr>
              <w:t>ふりがな</w:t>
            </w:r>
          </w:p>
        </w:tc>
      </w:tr>
      <w:tr w:rsidR="00C914D4" w:rsidTr="00C36D80">
        <w:trPr>
          <w:trHeight w:val="662"/>
        </w:trPr>
        <w:tc>
          <w:tcPr>
            <w:tcW w:w="4027" w:type="dxa"/>
            <w:gridSpan w:val="2"/>
            <w:tcBorders>
              <w:top w:val="dashSmallGap" w:sz="4" w:space="0" w:color="auto"/>
            </w:tcBorders>
            <w:vAlign w:val="center"/>
          </w:tcPr>
          <w:p w:rsidR="00C914D4" w:rsidRDefault="00C914D4" w:rsidP="00C914D4">
            <w:r>
              <w:rPr>
                <w:rFonts w:hint="eastAsia"/>
              </w:rPr>
              <w:t xml:space="preserve">名称　</w:t>
            </w:r>
          </w:p>
        </w:tc>
        <w:tc>
          <w:tcPr>
            <w:tcW w:w="1418" w:type="dxa"/>
            <w:vMerge/>
            <w:vAlign w:val="center"/>
          </w:tcPr>
          <w:p w:rsidR="00C914D4" w:rsidRDefault="00C914D4" w:rsidP="00C914D4"/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:rsidR="00C914D4" w:rsidRPr="00410CAB" w:rsidRDefault="00C914D4" w:rsidP="00410CAB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652273">
              <w:rPr>
                <w:rFonts w:hint="eastAsia"/>
              </w:rPr>
              <w:t xml:space="preserve">　　　　　　　　</w:t>
            </w:r>
            <w:r w:rsidR="00652273">
              <w:fldChar w:fldCharType="begin"/>
            </w:r>
            <w:r w:rsidR="00652273">
              <w:instrText xml:space="preserve"> </w:instrText>
            </w:r>
            <w:r w:rsidR="00652273">
              <w:rPr>
                <w:rFonts w:hint="eastAsia"/>
              </w:rPr>
              <w:instrText>eq \o\ac(</w:instrText>
            </w:r>
            <w:r w:rsidR="00652273" w:rsidRPr="00652273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652273">
              <w:rPr>
                <w:rFonts w:hint="eastAsia"/>
              </w:rPr>
              <w:instrText>,</w:instrText>
            </w:r>
            <w:r w:rsidR="00652273">
              <w:rPr>
                <w:rFonts w:hint="eastAsia"/>
              </w:rPr>
              <w:instrText>印</w:instrText>
            </w:r>
            <w:r w:rsidR="00652273">
              <w:rPr>
                <w:rFonts w:hint="eastAsia"/>
              </w:rPr>
              <w:instrText>)</w:instrText>
            </w:r>
            <w:r w:rsidR="00652273">
              <w:fldChar w:fldCharType="end"/>
            </w:r>
          </w:p>
        </w:tc>
      </w:tr>
      <w:tr w:rsidR="00C914D4" w:rsidTr="00C36D80">
        <w:trPr>
          <w:trHeight w:val="687"/>
        </w:trPr>
        <w:tc>
          <w:tcPr>
            <w:tcW w:w="8847" w:type="dxa"/>
            <w:gridSpan w:val="4"/>
          </w:tcPr>
          <w:p w:rsidR="00C914D4" w:rsidRDefault="00C914D4" w:rsidP="00C914D4">
            <w:r>
              <w:rPr>
                <w:rFonts w:hint="eastAsia"/>
              </w:rPr>
              <w:t>団体等の所在又は地域　（〒　　　－　　　）　　電話番号</w:t>
            </w:r>
          </w:p>
        </w:tc>
      </w:tr>
      <w:tr w:rsidR="00C914D4" w:rsidTr="00C36D80">
        <w:trPr>
          <w:trHeight w:val="715"/>
        </w:trPr>
        <w:tc>
          <w:tcPr>
            <w:tcW w:w="8847" w:type="dxa"/>
            <w:gridSpan w:val="4"/>
          </w:tcPr>
          <w:p w:rsidR="00C914D4" w:rsidRDefault="00C914D4" w:rsidP="00C914D4">
            <w:r>
              <w:rPr>
                <w:rFonts w:hint="eastAsia"/>
              </w:rPr>
              <w:t>法人又は団体の</w:t>
            </w:r>
            <w:r w:rsidR="00352DAF">
              <w:rPr>
                <w:rFonts w:hint="eastAsia"/>
              </w:rPr>
              <w:t>設立</w:t>
            </w:r>
            <w:r>
              <w:rPr>
                <w:rFonts w:hint="eastAsia"/>
              </w:rPr>
              <w:t>目的</w:t>
            </w:r>
          </w:p>
        </w:tc>
      </w:tr>
      <w:tr w:rsidR="00C914D4" w:rsidTr="00C36D80">
        <w:trPr>
          <w:trHeight w:val="390"/>
        </w:trPr>
        <w:tc>
          <w:tcPr>
            <w:tcW w:w="3345" w:type="dxa"/>
          </w:tcPr>
          <w:p w:rsidR="00C914D4" w:rsidRDefault="00C914D4" w:rsidP="00C914D4">
            <w:r>
              <w:rPr>
                <w:rFonts w:hint="eastAsia"/>
              </w:rPr>
              <w:t>構成員の人数</w:t>
            </w:r>
          </w:p>
        </w:tc>
        <w:tc>
          <w:tcPr>
            <w:tcW w:w="5502" w:type="dxa"/>
            <w:gridSpan w:val="3"/>
          </w:tcPr>
          <w:p w:rsidR="00C914D4" w:rsidRDefault="004770B9" w:rsidP="00C914D4">
            <w:r>
              <w:rPr>
                <w:rFonts w:hint="eastAsia"/>
              </w:rPr>
              <w:t xml:space="preserve">　　　　　　　　　　　　　　　　　　人</w:t>
            </w:r>
          </w:p>
        </w:tc>
      </w:tr>
      <w:tr w:rsidR="00C914D4" w:rsidTr="00C36D80">
        <w:trPr>
          <w:trHeight w:val="330"/>
        </w:trPr>
        <w:tc>
          <w:tcPr>
            <w:tcW w:w="3345" w:type="dxa"/>
          </w:tcPr>
          <w:p w:rsidR="00C914D4" w:rsidRDefault="00D72759" w:rsidP="00C914D4">
            <w:r>
              <w:rPr>
                <w:rFonts w:hint="eastAsia"/>
              </w:rPr>
              <w:t>団体</w:t>
            </w:r>
            <w:r w:rsidR="00C914D4">
              <w:rPr>
                <w:rFonts w:hint="eastAsia"/>
              </w:rPr>
              <w:t>の資格</w:t>
            </w:r>
          </w:p>
        </w:tc>
        <w:tc>
          <w:tcPr>
            <w:tcW w:w="5502" w:type="dxa"/>
            <w:gridSpan w:val="3"/>
          </w:tcPr>
          <w:p w:rsidR="00C914D4" w:rsidRDefault="00C914D4" w:rsidP="00C914D4"/>
        </w:tc>
      </w:tr>
      <w:tr w:rsidR="00C914D4" w:rsidTr="00C36D80">
        <w:trPr>
          <w:trHeight w:val="909"/>
        </w:trPr>
        <w:tc>
          <w:tcPr>
            <w:tcW w:w="8847" w:type="dxa"/>
            <w:gridSpan w:val="4"/>
            <w:tcBorders>
              <w:bottom w:val="single" w:sz="4" w:space="0" w:color="auto"/>
            </w:tcBorders>
          </w:tcPr>
          <w:p w:rsidR="00C914D4" w:rsidRDefault="00C914D4" w:rsidP="00C914D4">
            <w:r>
              <w:rPr>
                <w:rFonts w:hint="eastAsia"/>
              </w:rPr>
              <w:t>推薦の理由</w:t>
            </w:r>
          </w:p>
        </w:tc>
      </w:tr>
    </w:tbl>
    <w:p w:rsidR="00C914D4" w:rsidRDefault="00C914D4" w:rsidP="00FE1AB9">
      <w:r>
        <w:rPr>
          <w:rFonts w:hint="eastAsia"/>
        </w:rPr>
        <w:t>３　推薦をする者について（個人の場合）　※自薦の場合は、記入不要です。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710"/>
        <w:gridCol w:w="3315"/>
        <w:gridCol w:w="750"/>
        <w:gridCol w:w="765"/>
        <w:gridCol w:w="1317"/>
      </w:tblGrid>
      <w:tr w:rsidR="00C36D80" w:rsidTr="00C36D80">
        <w:trPr>
          <w:trHeight w:val="300"/>
        </w:trPr>
        <w:tc>
          <w:tcPr>
            <w:tcW w:w="990" w:type="dxa"/>
            <w:tcBorders>
              <w:bottom w:val="single" w:sz="4" w:space="0" w:color="auto"/>
            </w:tcBorders>
          </w:tcPr>
          <w:p w:rsidR="00C36D80" w:rsidRPr="00575DED" w:rsidRDefault="00575DED" w:rsidP="00C914D4">
            <w:pPr>
              <w:rPr>
                <w:sz w:val="16"/>
                <w:szCs w:val="16"/>
              </w:rPr>
            </w:pPr>
            <w:r w:rsidRPr="00575DE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36D80" w:rsidRDefault="00C36D80" w:rsidP="00C914D4"/>
        </w:tc>
        <w:tc>
          <w:tcPr>
            <w:tcW w:w="3315" w:type="dxa"/>
            <w:tcBorders>
              <w:bottom w:val="single" w:sz="4" w:space="0" w:color="auto"/>
            </w:tcBorders>
          </w:tcPr>
          <w:p w:rsidR="00C36D80" w:rsidRDefault="00575DED" w:rsidP="00C914D4">
            <w:r>
              <w:rPr>
                <w:rFonts w:hint="eastAsia"/>
              </w:rPr>
              <w:t>住所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C36D80" w:rsidRDefault="00575DED" w:rsidP="00C914D4">
            <w:r>
              <w:rPr>
                <w:rFonts w:hint="eastAsia"/>
              </w:rPr>
              <w:t>性別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C36D80" w:rsidRDefault="00575DED" w:rsidP="00C914D4">
            <w:r>
              <w:rPr>
                <w:rFonts w:hint="eastAsia"/>
              </w:rPr>
              <w:t>年齢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36D80" w:rsidRDefault="00575DED" w:rsidP="00575DED">
            <w:pPr>
              <w:ind w:firstLineChars="100" w:firstLine="210"/>
            </w:pPr>
            <w:r>
              <w:rPr>
                <w:rFonts w:hint="eastAsia"/>
              </w:rPr>
              <w:t>職　業</w:t>
            </w:r>
          </w:p>
        </w:tc>
      </w:tr>
      <w:tr w:rsidR="00C36D80" w:rsidTr="00575DED">
        <w:trPr>
          <w:trHeight w:val="643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C36D80" w:rsidRDefault="00575DED" w:rsidP="00575DE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36D80" w:rsidRDefault="00C36D80" w:rsidP="00C914D4"/>
        </w:tc>
        <w:tc>
          <w:tcPr>
            <w:tcW w:w="3315" w:type="dxa"/>
            <w:tcBorders>
              <w:bottom w:val="single" w:sz="4" w:space="0" w:color="auto"/>
            </w:tcBorders>
          </w:tcPr>
          <w:p w:rsidR="00C36D80" w:rsidRDefault="00C36D80" w:rsidP="00C914D4"/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C36D80" w:rsidRDefault="00575DED" w:rsidP="00575DED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575DED" w:rsidRDefault="00575DED" w:rsidP="00575DE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C36D80" w:rsidRDefault="00C36D80" w:rsidP="00575DED">
            <w:pPr>
              <w:jc w:val="right"/>
            </w:pPr>
          </w:p>
          <w:p w:rsidR="00575DED" w:rsidRDefault="00575DED" w:rsidP="00575DED">
            <w:pPr>
              <w:ind w:firstLineChars="100" w:firstLine="21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36D80" w:rsidRDefault="00C36D80" w:rsidP="00C914D4"/>
        </w:tc>
      </w:tr>
      <w:tr w:rsidR="00C36D80" w:rsidTr="00575DED">
        <w:trPr>
          <w:trHeight w:val="585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C36D80" w:rsidRDefault="00575DED" w:rsidP="00575DE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36D80" w:rsidRDefault="00C36D80" w:rsidP="00C914D4"/>
        </w:tc>
        <w:tc>
          <w:tcPr>
            <w:tcW w:w="3315" w:type="dxa"/>
            <w:tcBorders>
              <w:bottom w:val="single" w:sz="4" w:space="0" w:color="auto"/>
            </w:tcBorders>
          </w:tcPr>
          <w:p w:rsidR="00C36D80" w:rsidRDefault="00C36D80" w:rsidP="00C914D4"/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C36D80" w:rsidRDefault="00575DED" w:rsidP="00575DED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575DED" w:rsidRDefault="00575DED" w:rsidP="00575DE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C36D80" w:rsidRDefault="00C36D80" w:rsidP="00575DED">
            <w:pPr>
              <w:jc w:val="right"/>
            </w:pPr>
          </w:p>
          <w:p w:rsidR="00575DED" w:rsidRDefault="00575DED" w:rsidP="00575DED">
            <w:pPr>
              <w:jc w:val="right"/>
            </w:pPr>
            <w:r>
              <w:rPr>
                <w:rFonts w:hint="eastAsia"/>
              </w:rPr>
              <w:t xml:space="preserve">　歳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36D80" w:rsidRDefault="00C36D80" w:rsidP="00C914D4"/>
        </w:tc>
      </w:tr>
      <w:tr w:rsidR="00C36D80" w:rsidTr="00575DED">
        <w:trPr>
          <w:trHeight w:val="540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C36D80" w:rsidRDefault="00575DED" w:rsidP="00575DE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36D80" w:rsidRDefault="00C36D80" w:rsidP="00C914D4"/>
        </w:tc>
        <w:tc>
          <w:tcPr>
            <w:tcW w:w="3315" w:type="dxa"/>
            <w:tcBorders>
              <w:bottom w:val="single" w:sz="4" w:space="0" w:color="auto"/>
            </w:tcBorders>
          </w:tcPr>
          <w:p w:rsidR="00C36D80" w:rsidRDefault="00C36D80" w:rsidP="00C914D4"/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C36D80" w:rsidRDefault="00575DED" w:rsidP="00575DED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575DED" w:rsidRDefault="00575DED" w:rsidP="00575DE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C36D80" w:rsidRDefault="00C36D80" w:rsidP="00575DED">
            <w:pPr>
              <w:jc w:val="right"/>
            </w:pPr>
          </w:p>
          <w:p w:rsidR="00575DED" w:rsidRDefault="00575DED" w:rsidP="00575DED">
            <w:pPr>
              <w:jc w:val="right"/>
            </w:pPr>
            <w:r>
              <w:rPr>
                <w:rFonts w:hint="eastAsia"/>
              </w:rPr>
              <w:t xml:space="preserve">　歳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36D80" w:rsidRDefault="00C36D80" w:rsidP="00C914D4"/>
        </w:tc>
      </w:tr>
      <w:tr w:rsidR="00C914D4" w:rsidTr="00947036">
        <w:trPr>
          <w:trHeight w:val="860"/>
        </w:trPr>
        <w:tc>
          <w:tcPr>
            <w:tcW w:w="8847" w:type="dxa"/>
            <w:gridSpan w:val="6"/>
            <w:tcBorders>
              <w:bottom w:val="single" w:sz="4" w:space="0" w:color="auto"/>
            </w:tcBorders>
          </w:tcPr>
          <w:p w:rsidR="00C914D4" w:rsidRDefault="00C914D4" w:rsidP="00C914D4">
            <w:r>
              <w:rPr>
                <w:rFonts w:hint="eastAsia"/>
              </w:rPr>
              <w:t>推薦の理由</w:t>
            </w:r>
          </w:p>
        </w:tc>
      </w:tr>
    </w:tbl>
    <w:p w:rsidR="00D72759" w:rsidRDefault="00D72759" w:rsidP="00675C53">
      <w:pPr>
        <w:widowControl/>
        <w:jc w:val="left"/>
      </w:pPr>
      <w:bookmarkStart w:id="0" w:name="_GoBack"/>
      <w:bookmarkEnd w:id="0"/>
    </w:p>
    <w:sectPr w:rsidR="00D72759" w:rsidSect="00575DED">
      <w:pgSz w:w="11906" w:h="16838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036" w:rsidRDefault="00947036" w:rsidP="00947036">
      <w:r>
        <w:separator/>
      </w:r>
    </w:p>
  </w:endnote>
  <w:endnote w:type="continuationSeparator" w:id="0">
    <w:p w:rsidR="00947036" w:rsidRDefault="00947036" w:rsidP="0094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036" w:rsidRDefault="00947036" w:rsidP="00947036">
      <w:r>
        <w:separator/>
      </w:r>
    </w:p>
  </w:footnote>
  <w:footnote w:type="continuationSeparator" w:id="0">
    <w:p w:rsidR="00947036" w:rsidRDefault="00947036" w:rsidP="00947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781C"/>
    <w:multiLevelType w:val="hybridMultilevel"/>
    <w:tmpl w:val="4A10CB66"/>
    <w:lvl w:ilvl="0" w:tplc="011CFB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1AD77227"/>
    <w:multiLevelType w:val="hybridMultilevel"/>
    <w:tmpl w:val="F364E1CE"/>
    <w:lvl w:ilvl="0" w:tplc="19D2DE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34542FA2"/>
    <w:multiLevelType w:val="hybridMultilevel"/>
    <w:tmpl w:val="3544E2E8"/>
    <w:lvl w:ilvl="0" w:tplc="B2F6F73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36412C35"/>
    <w:multiLevelType w:val="hybridMultilevel"/>
    <w:tmpl w:val="1B889896"/>
    <w:lvl w:ilvl="0" w:tplc="5E0A3F7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4E5E3E30"/>
    <w:multiLevelType w:val="hybridMultilevel"/>
    <w:tmpl w:val="B0320712"/>
    <w:lvl w:ilvl="0" w:tplc="8E829B3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09650B5"/>
    <w:multiLevelType w:val="hybridMultilevel"/>
    <w:tmpl w:val="31142E80"/>
    <w:lvl w:ilvl="0" w:tplc="DD709C6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DA"/>
    <w:rsid w:val="00022F67"/>
    <w:rsid w:val="00023D5A"/>
    <w:rsid w:val="00030869"/>
    <w:rsid w:val="00104080"/>
    <w:rsid w:val="001436DA"/>
    <w:rsid w:val="001759EE"/>
    <w:rsid w:val="001E2921"/>
    <w:rsid w:val="00253072"/>
    <w:rsid w:val="002709B8"/>
    <w:rsid w:val="00273233"/>
    <w:rsid w:val="002D45CD"/>
    <w:rsid w:val="00352DAF"/>
    <w:rsid w:val="00364C0E"/>
    <w:rsid w:val="003838A5"/>
    <w:rsid w:val="00384190"/>
    <w:rsid w:val="00410CAB"/>
    <w:rsid w:val="004770B9"/>
    <w:rsid w:val="005074BD"/>
    <w:rsid w:val="00575DED"/>
    <w:rsid w:val="00615EF4"/>
    <w:rsid w:val="00635864"/>
    <w:rsid w:val="00652273"/>
    <w:rsid w:val="00670361"/>
    <w:rsid w:val="00675C53"/>
    <w:rsid w:val="0068579C"/>
    <w:rsid w:val="00730589"/>
    <w:rsid w:val="007D1FEE"/>
    <w:rsid w:val="00853773"/>
    <w:rsid w:val="008E2184"/>
    <w:rsid w:val="00900B3A"/>
    <w:rsid w:val="009313E8"/>
    <w:rsid w:val="00947036"/>
    <w:rsid w:val="00971FCB"/>
    <w:rsid w:val="00991D43"/>
    <w:rsid w:val="00A40F7E"/>
    <w:rsid w:val="00A759E3"/>
    <w:rsid w:val="00A76972"/>
    <w:rsid w:val="00A85C5A"/>
    <w:rsid w:val="00A8637E"/>
    <w:rsid w:val="00B504F9"/>
    <w:rsid w:val="00B53062"/>
    <w:rsid w:val="00B71FDA"/>
    <w:rsid w:val="00B94A7D"/>
    <w:rsid w:val="00C36D80"/>
    <w:rsid w:val="00C914D4"/>
    <w:rsid w:val="00D20EC3"/>
    <w:rsid w:val="00D72759"/>
    <w:rsid w:val="00D74F2F"/>
    <w:rsid w:val="00E51D55"/>
    <w:rsid w:val="00E83281"/>
    <w:rsid w:val="00EB51E6"/>
    <w:rsid w:val="00FA0F02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FD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1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0C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70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7036"/>
  </w:style>
  <w:style w:type="paragraph" w:styleId="a8">
    <w:name w:val="footer"/>
    <w:basedOn w:val="a"/>
    <w:link w:val="a9"/>
    <w:uiPriority w:val="99"/>
    <w:unhideWhenUsed/>
    <w:rsid w:val="009470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7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FD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1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0C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70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7036"/>
  </w:style>
  <w:style w:type="paragraph" w:styleId="a8">
    <w:name w:val="footer"/>
    <w:basedOn w:val="a"/>
    <w:link w:val="a9"/>
    <w:uiPriority w:val="99"/>
    <w:unhideWhenUsed/>
    <w:rsid w:val="009470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7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7D-83DA-4BB2-AFA8-DF318B08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C1C94669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村尾映祐</cp:lastModifiedBy>
  <cp:revision>7</cp:revision>
  <cp:lastPrinted>2016-12-26T07:07:00Z</cp:lastPrinted>
  <dcterms:created xsi:type="dcterms:W3CDTF">2016-10-05T03:05:00Z</dcterms:created>
  <dcterms:modified xsi:type="dcterms:W3CDTF">2020-03-12T00:01:00Z</dcterms:modified>
</cp:coreProperties>
</file>