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39" w:rsidRDefault="00235C87">
      <w:pPr>
        <w:rPr>
          <w:b/>
          <w:sz w:val="36"/>
          <w:szCs w:val="36"/>
        </w:rPr>
      </w:pPr>
      <w:r w:rsidRPr="00235C87">
        <w:rPr>
          <w:rFonts w:hint="eastAsia"/>
          <w:b/>
          <w:sz w:val="36"/>
          <w:szCs w:val="36"/>
        </w:rPr>
        <w:t xml:space="preserve">別紙③　</w:t>
      </w:r>
      <w:r w:rsidR="000071CA">
        <w:rPr>
          <w:rFonts w:hint="eastAsia"/>
          <w:b/>
          <w:sz w:val="36"/>
          <w:szCs w:val="36"/>
        </w:rPr>
        <w:t xml:space="preserve">　　</w:t>
      </w:r>
      <w:r w:rsidR="000071CA">
        <w:rPr>
          <w:rFonts w:hint="eastAsia"/>
          <w:b/>
          <w:sz w:val="36"/>
          <w:szCs w:val="36"/>
        </w:rPr>
        <w:t xml:space="preserve"> </w:t>
      </w:r>
      <w:bookmarkStart w:id="0" w:name="_GoBack"/>
      <w:bookmarkEnd w:id="0"/>
      <w:r w:rsidRPr="00235C87">
        <w:rPr>
          <w:rFonts w:hint="eastAsia"/>
          <w:b/>
          <w:sz w:val="36"/>
          <w:szCs w:val="36"/>
        </w:rPr>
        <w:t>農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経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の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状</w:t>
      </w:r>
      <w:r>
        <w:rPr>
          <w:rFonts w:hint="eastAsia"/>
          <w:b/>
          <w:sz w:val="36"/>
          <w:szCs w:val="36"/>
        </w:rPr>
        <w:t xml:space="preserve">　</w:t>
      </w:r>
      <w:r w:rsidRPr="00235C87">
        <w:rPr>
          <w:rFonts w:hint="eastAsia"/>
          <w:b/>
          <w:sz w:val="36"/>
          <w:szCs w:val="36"/>
        </w:rPr>
        <w:t>況</w:t>
      </w:r>
    </w:p>
    <w:p w:rsidR="00235C87" w:rsidRDefault="00C93B42">
      <w:pPr>
        <w:rPr>
          <w:b/>
          <w:szCs w:val="21"/>
        </w:rPr>
      </w:pPr>
      <w:r>
        <w:rPr>
          <w:rFonts w:hint="eastAsia"/>
          <w:b/>
          <w:szCs w:val="21"/>
        </w:rPr>
        <w:t>氏名・生年</w:t>
      </w:r>
      <w:r w:rsidR="00235C87">
        <w:rPr>
          <w:rFonts w:hint="eastAsia"/>
          <w:b/>
          <w:szCs w:val="21"/>
        </w:rPr>
        <w:t>月日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3120"/>
        <w:gridCol w:w="1230"/>
        <w:gridCol w:w="3495"/>
      </w:tblGrid>
      <w:tr w:rsidR="00C93B42" w:rsidTr="0043273B">
        <w:trPr>
          <w:trHeight w:val="240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ふりがな</w:t>
            </w:r>
          </w:p>
        </w:tc>
        <w:tc>
          <w:tcPr>
            <w:tcW w:w="3120" w:type="dxa"/>
            <w:tcBorders>
              <w:top w:val="single" w:sz="12" w:space="0" w:color="auto"/>
              <w:bottom w:val="dashSmallGap" w:sz="4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生年月日</w:t>
            </w:r>
          </w:p>
        </w:tc>
        <w:tc>
          <w:tcPr>
            <w:tcW w:w="349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93B42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昭和</w:t>
            </w:r>
          </w:p>
          <w:p w:rsidR="003A7A1D" w:rsidRDefault="003A7A1D" w:rsidP="00235C87">
            <w:pPr>
              <w:ind w:left="-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平成　　年　　月　　日　　　歳</w:t>
            </w:r>
          </w:p>
        </w:tc>
      </w:tr>
      <w:tr w:rsidR="00C93B42" w:rsidTr="0043273B">
        <w:trPr>
          <w:trHeight w:val="529"/>
        </w:trPr>
        <w:tc>
          <w:tcPr>
            <w:tcW w:w="11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43273B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120" w:type="dxa"/>
            <w:tcBorders>
              <w:top w:val="dashSmallGap" w:sz="4" w:space="0" w:color="auto"/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34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235C87">
            <w:pPr>
              <w:ind w:left="-7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家族構成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65"/>
        <w:gridCol w:w="850"/>
        <w:gridCol w:w="1560"/>
        <w:gridCol w:w="1315"/>
        <w:gridCol w:w="2730"/>
      </w:tblGrid>
      <w:tr w:rsidR="00235C87" w:rsidTr="0043273B">
        <w:trPr>
          <w:trHeight w:val="54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C87" w:rsidRDefault="003A7A1D" w:rsidP="003A7A1D">
            <w:pPr>
              <w:ind w:left="-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続　柄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　齢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職　　業</w:t>
            </w:r>
          </w:p>
        </w:tc>
        <w:tc>
          <w:tcPr>
            <w:tcW w:w="1315" w:type="dxa"/>
            <w:tcBorders>
              <w:top w:val="single" w:sz="12" w:space="0" w:color="auto"/>
            </w:tcBorders>
          </w:tcPr>
          <w:p w:rsidR="00235C87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農業従事</w:t>
            </w:r>
          </w:p>
          <w:p w:rsidR="003A7A1D" w:rsidRDefault="003A7A1D" w:rsidP="00235C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　　数</w:t>
            </w: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C87" w:rsidRDefault="003A7A1D" w:rsidP="003A7A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　　　考</w:t>
            </w:r>
          </w:p>
        </w:tc>
      </w:tr>
      <w:tr w:rsidR="00235C87" w:rsidTr="0043273B">
        <w:trPr>
          <w:trHeight w:val="44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235C87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</w:t>
            </w: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07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3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9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25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8"/>
        </w:trPr>
        <w:tc>
          <w:tcPr>
            <w:tcW w:w="1680" w:type="dxa"/>
            <w:tcBorders>
              <w:left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  <w:tr w:rsidR="00235C87" w:rsidTr="0043273B">
        <w:trPr>
          <w:trHeight w:val="41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:rsidR="00235C87" w:rsidRDefault="00235C87" w:rsidP="00235C87">
            <w:pPr>
              <w:ind w:left="-7"/>
              <w:rPr>
                <w:b/>
                <w:szCs w:val="21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</w:tcPr>
          <w:p w:rsidR="00235C87" w:rsidRDefault="00235C87" w:rsidP="00235C87">
            <w:pPr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経営土地面積　農業用施設</w:t>
      </w:r>
      <w:r w:rsidR="00C93B42">
        <w:rPr>
          <w:rFonts w:hint="eastAsia"/>
          <w:b/>
          <w:szCs w:val="21"/>
        </w:rPr>
        <w:t xml:space="preserve">　　　農業用施設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560"/>
      </w:tblGrid>
      <w:tr w:rsidR="00C93B42" w:rsidTr="0043273B">
        <w:trPr>
          <w:trHeight w:val="372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</w:tcPr>
          <w:p w:rsidR="00C93B42" w:rsidRDefault="00C93B42" w:rsidP="00235C87">
            <w:pPr>
              <w:ind w:left="-5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地目別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3B42" w:rsidRDefault="00C93B42" w:rsidP="00C93B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面積（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93B42" w:rsidTr="0043273B">
        <w:trPr>
          <w:trHeight w:val="39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20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畑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9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採草地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31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林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地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465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その他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  <w:tr w:rsidR="00C93B42" w:rsidTr="0043273B">
        <w:trPr>
          <w:trHeight w:val="501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B42" w:rsidRDefault="00C93B42" w:rsidP="00C93B42">
            <w:pPr>
              <w:ind w:left="-5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</w:t>
            </w:r>
            <w:r w:rsidR="00520B4A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計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:rsidR="00C93B42" w:rsidRDefault="00C93B42" w:rsidP="00C93B42">
            <w:pPr>
              <w:rPr>
                <w:b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4717" w:tblpY="-3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130"/>
      </w:tblGrid>
      <w:tr w:rsidR="003A7A1D" w:rsidTr="0043273B">
        <w:trPr>
          <w:trHeight w:val="556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種類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建物棟数</w:t>
            </w:r>
          </w:p>
        </w:tc>
      </w:tr>
      <w:tr w:rsidR="003A7A1D" w:rsidTr="0043273B">
        <w:trPr>
          <w:trHeight w:val="40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　業　場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28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畜　　　舎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0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ビニールハウス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465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520B4A" w:rsidP="00520B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ガラスハウス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3A7A1D" w:rsidTr="0043273B">
        <w:trPr>
          <w:trHeight w:val="376"/>
        </w:trPr>
        <w:tc>
          <w:tcPr>
            <w:tcW w:w="2760" w:type="dxa"/>
            <w:tcBorders>
              <w:left w:val="single" w:sz="12" w:space="0" w:color="auto"/>
            </w:tcBorders>
            <w:vAlign w:val="center"/>
          </w:tcPr>
          <w:p w:rsidR="003A7A1D" w:rsidRDefault="003A7A1D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3A7A1D" w:rsidRDefault="003A7A1D" w:rsidP="00520B4A">
            <w:pPr>
              <w:rPr>
                <w:b/>
                <w:szCs w:val="21"/>
              </w:rPr>
            </w:pPr>
          </w:p>
        </w:tc>
      </w:tr>
      <w:tr w:rsidR="00520B4A" w:rsidTr="0043273B">
        <w:trPr>
          <w:trHeight w:val="410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B4A" w:rsidRDefault="00520B4A" w:rsidP="00520B4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520B4A">
            <w:pPr>
              <w:rPr>
                <w:b/>
                <w:szCs w:val="21"/>
              </w:rPr>
            </w:pPr>
          </w:p>
        </w:tc>
      </w:tr>
    </w:tbl>
    <w:p w:rsidR="00235C87" w:rsidRDefault="00235C87" w:rsidP="00235C87">
      <w:pPr>
        <w:rPr>
          <w:b/>
          <w:szCs w:val="21"/>
        </w:rPr>
      </w:pPr>
      <w:r>
        <w:rPr>
          <w:rFonts w:hint="eastAsia"/>
          <w:b/>
          <w:szCs w:val="21"/>
        </w:rPr>
        <w:t>農業機械</w:t>
      </w:r>
      <w:r w:rsidR="00520B4A">
        <w:rPr>
          <w:rFonts w:hint="eastAsia"/>
          <w:b/>
          <w:szCs w:val="21"/>
        </w:rPr>
        <w:t>（主なもの）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579"/>
        <w:gridCol w:w="1496"/>
        <w:gridCol w:w="3750"/>
      </w:tblGrid>
      <w:tr w:rsidR="00520B4A" w:rsidTr="0043273B">
        <w:trPr>
          <w:trHeight w:val="36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 w:rsidR="0043273B"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579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型式・性能等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台</w:t>
            </w:r>
            <w:r w:rsidR="0043273B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3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0B4A" w:rsidRDefault="00520B4A" w:rsidP="0043273B">
            <w:pPr>
              <w:ind w:left="-8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備</w:t>
            </w:r>
            <w:r w:rsidR="0043273B">
              <w:rPr>
                <w:rFonts w:hint="eastAsia"/>
                <w:b/>
                <w:szCs w:val="21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考</w:t>
            </w: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4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45"/>
        </w:trPr>
        <w:tc>
          <w:tcPr>
            <w:tcW w:w="2025" w:type="dxa"/>
            <w:tcBorders>
              <w:lef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  <w:tr w:rsidR="00520B4A" w:rsidTr="0043273B">
        <w:trPr>
          <w:trHeight w:val="315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579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  <w:tc>
          <w:tcPr>
            <w:tcW w:w="3750" w:type="dxa"/>
            <w:tcBorders>
              <w:bottom w:val="single" w:sz="12" w:space="0" w:color="auto"/>
              <w:right w:val="single" w:sz="12" w:space="0" w:color="auto"/>
            </w:tcBorders>
          </w:tcPr>
          <w:p w:rsidR="00520B4A" w:rsidRDefault="00520B4A" w:rsidP="00235C87">
            <w:pPr>
              <w:ind w:left="-82"/>
              <w:rPr>
                <w:b/>
                <w:szCs w:val="21"/>
              </w:rPr>
            </w:pPr>
          </w:p>
        </w:tc>
      </w:tr>
    </w:tbl>
    <w:p w:rsidR="00235C87" w:rsidRDefault="00235C87">
      <w:pPr>
        <w:rPr>
          <w:b/>
          <w:szCs w:val="21"/>
        </w:rPr>
      </w:pPr>
      <w:r>
        <w:rPr>
          <w:rFonts w:hint="eastAsia"/>
          <w:b/>
          <w:szCs w:val="21"/>
        </w:rPr>
        <w:t>農業経営の状況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560"/>
        <w:gridCol w:w="1417"/>
        <w:gridCol w:w="1276"/>
        <w:gridCol w:w="2918"/>
      </w:tblGrid>
      <w:tr w:rsidR="0043273B" w:rsidTr="0043273B">
        <w:trPr>
          <w:trHeight w:val="376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作物名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面積・頭羽数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生産量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単価</w:t>
            </w:r>
          </w:p>
        </w:tc>
        <w:tc>
          <w:tcPr>
            <w:tcW w:w="2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粗収入（万円）</w:t>
            </w:r>
          </w:p>
        </w:tc>
      </w:tr>
      <w:tr w:rsidR="0043273B" w:rsidTr="0043273B">
        <w:trPr>
          <w:trHeight w:val="39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3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6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00"/>
        </w:trPr>
        <w:tc>
          <w:tcPr>
            <w:tcW w:w="1604" w:type="dxa"/>
            <w:tcBorders>
              <w:lef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560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  <w:tr w:rsidR="0043273B" w:rsidTr="0043273B">
        <w:trPr>
          <w:trHeight w:val="345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273B" w:rsidRDefault="0043273B" w:rsidP="0043273B">
            <w:pPr>
              <w:ind w:left="-97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　　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  <w:tc>
          <w:tcPr>
            <w:tcW w:w="2918" w:type="dxa"/>
            <w:tcBorders>
              <w:bottom w:val="single" w:sz="12" w:space="0" w:color="auto"/>
              <w:right w:val="single" w:sz="12" w:space="0" w:color="auto"/>
            </w:tcBorders>
          </w:tcPr>
          <w:p w:rsidR="0043273B" w:rsidRDefault="0043273B" w:rsidP="00235C87">
            <w:pPr>
              <w:ind w:left="-97"/>
              <w:rPr>
                <w:b/>
                <w:szCs w:val="21"/>
              </w:rPr>
            </w:pPr>
          </w:p>
        </w:tc>
      </w:tr>
    </w:tbl>
    <w:p w:rsidR="00235C87" w:rsidRPr="00235C87" w:rsidRDefault="00235C87" w:rsidP="00B66CFD">
      <w:pPr>
        <w:rPr>
          <w:b/>
          <w:szCs w:val="21"/>
        </w:rPr>
      </w:pPr>
    </w:p>
    <w:sectPr w:rsidR="00235C87" w:rsidRPr="00235C87" w:rsidSect="000071CA">
      <w:pgSz w:w="11906" w:h="16838"/>
      <w:pgMar w:top="79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CA" w:rsidRDefault="000071CA" w:rsidP="000071CA">
      <w:r>
        <w:separator/>
      </w:r>
    </w:p>
  </w:endnote>
  <w:endnote w:type="continuationSeparator" w:id="0">
    <w:p w:rsidR="000071CA" w:rsidRDefault="000071CA" w:rsidP="0000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CA" w:rsidRDefault="000071CA" w:rsidP="000071CA">
      <w:r>
        <w:separator/>
      </w:r>
    </w:p>
  </w:footnote>
  <w:footnote w:type="continuationSeparator" w:id="0">
    <w:p w:rsidR="000071CA" w:rsidRDefault="000071CA" w:rsidP="0000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87"/>
    <w:rsid w:val="000071CA"/>
    <w:rsid w:val="00235C87"/>
    <w:rsid w:val="003A7A1D"/>
    <w:rsid w:val="003F4642"/>
    <w:rsid w:val="0043273B"/>
    <w:rsid w:val="00520B4A"/>
    <w:rsid w:val="006D4CF2"/>
    <w:rsid w:val="006D6E39"/>
    <w:rsid w:val="0072407D"/>
    <w:rsid w:val="009E7B1E"/>
    <w:rsid w:val="00B66CFD"/>
    <w:rsid w:val="00B901C6"/>
    <w:rsid w:val="00C93B42"/>
    <w:rsid w:val="00E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6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1CA"/>
  </w:style>
  <w:style w:type="paragraph" w:styleId="a7">
    <w:name w:val="footer"/>
    <w:basedOn w:val="a"/>
    <w:link w:val="a8"/>
    <w:uiPriority w:val="99"/>
    <w:unhideWhenUsed/>
    <w:rsid w:val="00007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1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6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7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1CA"/>
  </w:style>
  <w:style w:type="paragraph" w:styleId="a7">
    <w:name w:val="footer"/>
    <w:basedOn w:val="a"/>
    <w:link w:val="a8"/>
    <w:uiPriority w:val="99"/>
    <w:unhideWhenUsed/>
    <w:rsid w:val="00007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C1C94669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村尾映祐</cp:lastModifiedBy>
  <cp:revision>5</cp:revision>
  <cp:lastPrinted>2016-09-27T00:11:00Z</cp:lastPrinted>
  <dcterms:created xsi:type="dcterms:W3CDTF">2016-10-05T07:15:00Z</dcterms:created>
  <dcterms:modified xsi:type="dcterms:W3CDTF">2020-03-12T00:13:00Z</dcterms:modified>
</cp:coreProperties>
</file>