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B1E5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45B6776E" w14:textId="77777777" w:rsidR="00236FAA" w:rsidRDefault="00236FAA">
      <w:pPr>
        <w:wordWrap w:val="0"/>
        <w:overflowPunct w:val="0"/>
        <w:autoSpaceDE w:val="0"/>
        <w:autoSpaceDN w:val="0"/>
      </w:pPr>
    </w:p>
    <w:p w14:paraId="04109D9E" w14:textId="77777777" w:rsidR="00236FAA" w:rsidRDefault="00236FAA">
      <w:pPr>
        <w:wordWrap w:val="0"/>
        <w:overflowPunct w:val="0"/>
        <w:autoSpaceDE w:val="0"/>
        <w:autoSpaceDN w:val="0"/>
      </w:pPr>
    </w:p>
    <w:p w14:paraId="0C7B6409" w14:textId="77777777" w:rsidR="00236FAA" w:rsidRDefault="00236FA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入札</w:t>
      </w:r>
      <w:r>
        <w:t>(</w:t>
      </w:r>
      <w:r>
        <w:rPr>
          <w:rFonts w:hint="eastAsia"/>
          <w:spacing w:val="105"/>
        </w:rPr>
        <w:t>見</w:t>
      </w:r>
      <w:r>
        <w:rPr>
          <w:rFonts w:hint="eastAsia"/>
        </w:rPr>
        <w:t>積</w:t>
      </w:r>
      <w:r>
        <w:rPr>
          <w:spacing w:val="210"/>
        </w:rPr>
        <w:t>)</w:t>
      </w:r>
      <w:r>
        <w:rPr>
          <w:rFonts w:hint="eastAsia"/>
        </w:rPr>
        <w:t>書</w:t>
      </w:r>
    </w:p>
    <w:p w14:paraId="74B95222" w14:textId="77777777" w:rsidR="00236FAA" w:rsidRDefault="00236FAA">
      <w:pPr>
        <w:wordWrap w:val="0"/>
        <w:overflowPunct w:val="0"/>
        <w:autoSpaceDE w:val="0"/>
        <w:autoSpaceDN w:val="0"/>
      </w:pPr>
    </w:p>
    <w:p w14:paraId="0490CA48" w14:textId="77777777" w:rsidR="00236FAA" w:rsidRDefault="00236FAA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940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1470"/>
      </w:tblGrid>
      <w:tr w:rsidR="00236FAA" w14:paraId="171E921D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DD3C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Merge w:val="restart"/>
            <w:vAlign w:val="center"/>
          </w:tcPr>
          <w:p w14:paraId="1FB01FAA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16" w:type="dxa"/>
            <w:vAlign w:val="center"/>
          </w:tcPr>
          <w:p w14:paraId="42BB8091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16" w:type="dxa"/>
            <w:vAlign w:val="center"/>
          </w:tcPr>
          <w:p w14:paraId="2E402347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16" w:type="dxa"/>
            <w:vAlign w:val="center"/>
          </w:tcPr>
          <w:p w14:paraId="6D962425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16" w:type="dxa"/>
            <w:vAlign w:val="center"/>
          </w:tcPr>
          <w:p w14:paraId="33F598FA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16" w:type="dxa"/>
            <w:vAlign w:val="center"/>
          </w:tcPr>
          <w:p w14:paraId="6FFA7A45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16" w:type="dxa"/>
            <w:vAlign w:val="center"/>
          </w:tcPr>
          <w:p w14:paraId="7731A5E5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16" w:type="dxa"/>
            <w:vAlign w:val="center"/>
          </w:tcPr>
          <w:p w14:paraId="46B633B5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16" w:type="dxa"/>
            <w:vAlign w:val="center"/>
          </w:tcPr>
          <w:p w14:paraId="56EA87C9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17" w:type="dxa"/>
            <w:vAlign w:val="center"/>
          </w:tcPr>
          <w:p w14:paraId="7E680C79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71B8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6FAA" w14:paraId="5D883FF8" w14:textId="77777777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470" w:type="dxa"/>
            <w:vMerge/>
            <w:tcBorders>
              <w:left w:val="nil"/>
              <w:bottom w:val="nil"/>
              <w:right w:val="nil"/>
            </w:tcBorders>
          </w:tcPr>
          <w:p w14:paraId="0AD8162A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0" w:type="dxa"/>
            <w:vMerge/>
          </w:tcPr>
          <w:p w14:paraId="1ED70281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6" w:type="dxa"/>
          </w:tcPr>
          <w:p w14:paraId="3987E003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2CA9A211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02BB2AE4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61690F98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16881EDA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7F14597F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4ABA6834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6C3C7186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</w:tcPr>
          <w:p w14:paraId="65DC0B54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B73DA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4F0AFBC3" w14:textId="77777777" w:rsidR="00236FAA" w:rsidRDefault="00236FAA">
      <w:pPr>
        <w:wordWrap w:val="0"/>
        <w:overflowPunct w:val="0"/>
        <w:autoSpaceDE w:val="0"/>
        <w:autoSpaceDN w:val="0"/>
      </w:pPr>
    </w:p>
    <w:p w14:paraId="73694C8A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工事番号</w:t>
      </w:r>
      <w:r>
        <w:t>(</w:t>
      </w:r>
      <w:r>
        <w:rPr>
          <w:rFonts w:hint="eastAsia"/>
        </w:rPr>
        <w:t>委託業務番号</w:t>
      </w:r>
      <w:r>
        <w:t>)</w:t>
      </w:r>
      <w:r>
        <w:rPr>
          <w:rFonts w:hint="eastAsia"/>
        </w:rPr>
        <w:t xml:space="preserve">　　　　　　　第　　　　　号</w:t>
      </w:r>
    </w:p>
    <w:p w14:paraId="29AA4F22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24"/>
        </w:rPr>
        <w:t>工事名</w:t>
      </w:r>
      <w:r>
        <w:rPr>
          <w:spacing w:val="24"/>
        </w:rPr>
        <w:t>(</w:t>
      </w:r>
      <w:r>
        <w:rPr>
          <w:rFonts w:hint="eastAsia"/>
          <w:spacing w:val="24"/>
        </w:rPr>
        <w:t>委託業務名</w:t>
      </w:r>
      <w:r>
        <w:t>)</w:t>
      </w:r>
    </w:p>
    <w:p w14:paraId="05AA8EB7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24"/>
        </w:rPr>
        <w:t>工事場所</w:t>
      </w:r>
      <w:r>
        <w:rPr>
          <w:spacing w:val="24"/>
        </w:rPr>
        <w:t>(</w:t>
      </w:r>
      <w:r>
        <w:rPr>
          <w:rFonts w:hint="eastAsia"/>
          <w:spacing w:val="24"/>
        </w:rPr>
        <w:t>履行場所</w:t>
      </w:r>
      <w:r>
        <w:t>)</w:t>
      </w:r>
    </w:p>
    <w:p w14:paraId="7B31C144" w14:textId="77777777" w:rsidR="00236FAA" w:rsidRDefault="00236FAA">
      <w:pPr>
        <w:wordWrap w:val="0"/>
        <w:overflowPunct w:val="0"/>
        <w:autoSpaceDE w:val="0"/>
        <w:autoSpaceDN w:val="0"/>
      </w:pPr>
    </w:p>
    <w:p w14:paraId="3ED05626" w14:textId="77777777" w:rsidR="00236FAA" w:rsidRDefault="00236FAA">
      <w:pPr>
        <w:wordWrap w:val="0"/>
        <w:overflowPunct w:val="0"/>
        <w:autoSpaceDE w:val="0"/>
        <w:autoSpaceDN w:val="0"/>
      </w:pPr>
    </w:p>
    <w:p w14:paraId="5985C0CD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山江村競争契約入札心得その他関係規定を承諾のうえ入札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します。</w:t>
      </w:r>
    </w:p>
    <w:p w14:paraId="7B425FDF" w14:textId="77777777" w:rsidR="00236FAA" w:rsidRDefault="00236FAA">
      <w:pPr>
        <w:wordWrap w:val="0"/>
        <w:overflowPunct w:val="0"/>
        <w:autoSpaceDE w:val="0"/>
        <w:autoSpaceDN w:val="0"/>
      </w:pPr>
    </w:p>
    <w:p w14:paraId="3C64E154" w14:textId="77777777" w:rsidR="00236FAA" w:rsidRDefault="00236FAA">
      <w:pPr>
        <w:wordWrap w:val="0"/>
        <w:overflowPunct w:val="0"/>
        <w:autoSpaceDE w:val="0"/>
        <w:autoSpaceDN w:val="0"/>
      </w:pPr>
    </w:p>
    <w:p w14:paraId="05251BFA" w14:textId="77777777" w:rsidR="00236FAA" w:rsidRDefault="00236FA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7BAEEBBB" w14:textId="77777777" w:rsidR="00236FAA" w:rsidRDefault="00236FAA">
      <w:pPr>
        <w:wordWrap w:val="0"/>
        <w:overflowPunct w:val="0"/>
        <w:autoSpaceDE w:val="0"/>
        <w:autoSpaceDN w:val="0"/>
      </w:pPr>
    </w:p>
    <w:p w14:paraId="009661B2" w14:textId="77777777" w:rsidR="00236FAA" w:rsidRDefault="00236FAA">
      <w:pPr>
        <w:wordWrap w:val="0"/>
        <w:overflowPunct w:val="0"/>
        <w:autoSpaceDE w:val="0"/>
        <w:autoSpaceDN w:val="0"/>
      </w:pPr>
    </w:p>
    <w:p w14:paraId="242E876A" w14:textId="77777777" w:rsidR="00236FAA" w:rsidRDefault="00236FA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1091"/>
        <w:gridCol w:w="2494"/>
      </w:tblGrid>
      <w:tr w:rsidR="00236FAA" w14:paraId="1F209A4D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920" w:type="dxa"/>
          </w:tcPr>
          <w:p w14:paraId="280DA542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14:paraId="2E89995A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商号又は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494" w:type="dxa"/>
          </w:tcPr>
          <w:p w14:paraId="6FCCCEA6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0CC2BB4" w14:textId="77777777" w:rsidR="00236FAA" w:rsidRDefault="00236FA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代表者名　　　　　　　　　印　　</w:t>
      </w:r>
    </w:p>
    <w:p w14:paraId="73B566EA" w14:textId="77777777" w:rsidR="00236FAA" w:rsidRDefault="00236FAA">
      <w:pPr>
        <w:wordWrap w:val="0"/>
        <w:overflowPunct w:val="0"/>
        <w:autoSpaceDE w:val="0"/>
        <w:autoSpaceDN w:val="0"/>
      </w:pPr>
    </w:p>
    <w:p w14:paraId="113A06A3" w14:textId="77777777" w:rsidR="00236FAA" w:rsidRDefault="00236FAA">
      <w:pPr>
        <w:wordWrap w:val="0"/>
        <w:overflowPunct w:val="0"/>
        <w:autoSpaceDE w:val="0"/>
        <w:autoSpaceDN w:val="0"/>
      </w:pPr>
    </w:p>
    <w:p w14:paraId="7A1D56C8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山江村長　　　　様</w:t>
      </w:r>
    </w:p>
    <w:p w14:paraId="52972001" w14:textId="77777777" w:rsidR="00236FAA" w:rsidRDefault="00236FAA">
      <w:pPr>
        <w:wordWrap w:val="0"/>
        <w:overflowPunct w:val="0"/>
        <w:autoSpaceDE w:val="0"/>
        <w:autoSpaceDN w:val="0"/>
      </w:pPr>
    </w:p>
    <w:p w14:paraId="0AB3AF31" w14:textId="77777777" w:rsidR="00236FAA" w:rsidRDefault="00236FAA">
      <w:pPr>
        <w:wordWrap w:val="0"/>
        <w:overflowPunct w:val="0"/>
        <w:autoSpaceDE w:val="0"/>
        <w:autoSpaceDN w:val="0"/>
      </w:pPr>
    </w:p>
    <w:p w14:paraId="2A54A2B3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</w:p>
    <w:p w14:paraId="0BF273D7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金額の有効数字直前に￥を付すこと。</w:t>
      </w:r>
    </w:p>
    <w:p w14:paraId="6F52A52B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入札又は見積、工事番号又は委託業務番号、工事名又は委託業務名及び工事場所又は履行場所については、それぞれ不要の文字を抹消すること。</w:t>
      </w:r>
    </w:p>
    <w:p w14:paraId="509746F3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金額は、見積もった契約希望金額の</w:t>
      </w:r>
      <w:r w:rsidR="0071305A" w:rsidRPr="0071305A">
        <w:t>110</w:t>
      </w:r>
      <w:r w:rsidR="0071305A" w:rsidRPr="0071305A">
        <w:rPr>
          <w:rFonts w:hint="eastAsia"/>
        </w:rPr>
        <w:t>分の</w:t>
      </w:r>
      <w:r w:rsidR="0071305A" w:rsidRPr="0071305A">
        <w:t>100</w:t>
      </w:r>
      <w:r>
        <w:rPr>
          <w:rFonts w:hint="eastAsia"/>
        </w:rPr>
        <w:t>に相当する金額を記載すること。</w:t>
      </w:r>
    </w:p>
    <w:sectPr w:rsidR="00236F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9230" w14:textId="77777777" w:rsidR="008500CE" w:rsidRDefault="008500CE" w:rsidP="00160691">
      <w:r>
        <w:separator/>
      </w:r>
    </w:p>
  </w:endnote>
  <w:endnote w:type="continuationSeparator" w:id="0">
    <w:p w14:paraId="2BAF8AA0" w14:textId="77777777" w:rsidR="008500CE" w:rsidRDefault="008500CE" w:rsidP="0016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EC15" w14:textId="77777777" w:rsidR="008500CE" w:rsidRDefault="008500CE" w:rsidP="00160691">
      <w:r>
        <w:separator/>
      </w:r>
    </w:p>
  </w:footnote>
  <w:footnote w:type="continuationSeparator" w:id="0">
    <w:p w14:paraId="42223CF9" w14:textId="77777777" w:rsidR="008500CE" w:rsidRDefault="008500CE" w:rsidP="00160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AA"/>
    <w:rsid w:val="00160691"/>
    <w:rsid w:val="001F2DFC"/>
    <w:rsid w:val="00236FAA"/>
    <w:rsid w:val="003A3E87"/>
    <w:rsid w:val="003B1969"/>
    <w:rsid w:val="004132BE"/>
    <w:rsid w:val="0071305A"/>
    <w:rsid w:val="008500CE"/>
    <w:rsid w:val="00A31CB4"/>
    <w:rsid w:val="00B83730"/>
    <w:rsid w:val="00E50928"/>
    <w:rsid w:val="00E8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06505"/>
  <w14:defaultImageDpi w14:val="0"/>
  <w15:docId w15:val="{415996F4-9C49-4B9F-9FE0-F4340A0E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小崎由紀恵</dc:creator>
  <cp:keywords/>
  <dc:description/>
  <cp:lastModifiedBy>小崎由紀恵</cp:lastModifiedBy>
  <cp:revision>2</cp:revision>
  <cp:lastPrinted>2002-08-03T06:05:00Z</cp:lastPrinted>
  <dcterms:created xsi:type="dcterms:W3CDTF">2026-07-10T07:05:00Z</dcterms:created>
  <dcterms:modified xsi:type="dcterms:W3CDTF">2026-07-10T07:05:00Z</dcterms:modified>
</cp:coreProperties>
</file>