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A6" w:rsidRPr="00FC2655" w:rsidRDefault="00DD48A6" w:rsidP="00FC2655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C2655">
        <w:rPr>
          <w:rFonts w:ascii="ＭＳ 明朝" w:hAnsi="ＭＳ 明朝" w:hint="eastAsia"/>
          <w:sz w:val="24"/>
        </w:rPr>
        <w:t>様式第１号（第６条関係）</w:t>
      </w:r>
    </w:p>
    <w:p w:rsidR="00DD48A6" w:rsidRDefault="00DD48A6" w:rsidP="00DD48A6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441E8" w:rsidRDefault="007441E8" w:rsidP="007441E8">
      <w:pPr>
        <w:rPr>
          <w:sz w:val="24"/>
          <w:szCs w:val="24"/>
        </w:rPr>
      </w:pPr>
    </w:p>
    <w:p w:rsidR="00DD48A6" w:rsidRDefault="00DD48A6" w:rsidP="008C25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山江村長　　　　　　　　　様</w:t>
      </w:r>
    </w:p>
    <w:p w:rsidR="007441E8" w:rsidRDefault="007441E8" w:rsidP="008C2506">
      <w:pPr>
        <w:rPr>
          <w:sz w:val="24"/>
          <w:szCs w:val="24"/>
        </w:rPr>
      </w:pPr>
    </w:p>
    <w:p w:rsidR="00DD48A6" w:rsidRDefault="00DD48A6" w:rsidP="004F442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山江村大字</w:t>
      </w:r>
    </w:p>
    <w:p w:rsidR="00DD48A6" w:rsidRDefault="00DD48A6" w:rsidP="004F442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DD48A6" w:rsidRDefault="00DD48A6" w:rsidP="004F442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  <w:r w:rsidR="004F442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㊞</w:t>
      </w:r>
    </w:p>
    <w:p w:rsidR="00DD48A6" w:rsidRDefault="00DD48A6" w:rsidP="00DD48A6">
      <w:pPr>
        <w:rPr>
          <w:sz w:val="24"/>
          <w:szCs w:val="24"/>
        </w:rPr>
      </w:pPr>
    </w:p>
    <w:p w:rsidR="00DD48A6" w:rsidRDefault="00DD48A6" w:rsidP="00DD4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山江村住宅リフォーム助成事業申請書</w:t>
      </w:r>
    </w:p>
    <w:p w:rsidR="00DD48A6" w:rsidRDefault="00DD48A6" w:rsidP="00DD48A6">
      <w:pPr>
        <w:jc w:val="center"/>
        <w:rPr>
          <w:sz w:val="24"/>
          <w:szCs w:val="24"/>
        </w:rPr>
      </w:pPr>
    </w:p>
    <w:p w:rsidR="007441E8" w:rsidRDefault="00DD48A6" w:rsidP="00DD4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山江村</w:t>
      </w:r>
      <w:r w:rsidRPr="00DD48A6">
        <w:rPr>
          <w:rFonts w:hint="eastAsia"/>
          <w:sz w:val="24"/>
          <w:szCs w:val="24"/>
        </w:rPr>
        <w:t>住宅リフォーム助成事業</w:t>
      </w:r>
      <w:r>
        <w:rPr>
          <w:rFonts w:hint="eastAsia"/>
          <w:sz w:val="24"/>
          <w:szCs w:val="24"/>
        </w:rPr>
        <w:t>実施要綱第６条の規定により、関係書類を添えて申請します。</w:t>
      </w:r>
    </w:p>
    <w:tbl>
      <w:tblPr>
        <w:tblpPr w:leftFromText="142" w:rightFromText="142" w:vertAnchor="text" w:horzAnchor="margin" w:tblpY="138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84"/>
        <w:gridCol w:w="6662"/>
      </w:tblGrid>
      <w:tr w:rsidR="007441E8" w:rsidRPr="004E759F" w:rsidTr="004F4420">
        <w:trPr>
          <w:trHeight w:val="556"/>
        </w:trPr>
        <w:tc>
          <w:tcPr>
            <w:tcW w:w="525" w:type="dxa"/>
            <w:vMerge w:val="restart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対象住宅</w:t>
            </w:r>
          </w:p>
        </w:tc>
        <w:tc>
          <w:tcPr>
            <w:tcW w:w="1984" w:type="dxa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工事の名称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441E8" w:rsidRPr="004E759F" w:rsidTr="004F4420">
        <w:trPr>
          <w:trHeight w:val="550"/>
        </w:trPr>
        <w:tc>
          <w:tcPr>
            <w:tcW w:w="525" w:type="dxa"/>
            <w:vMerge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工事の内容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441E8" w:rsidRPr="004E759F" w:rsidTr="004F4420">
        <w:trPr>
          <w:trHeight w:val="572"/>
        </w:trPr>
        <w:tc>
          <w:tcPr>
            <w:tcW w:w="525" w:type="dxa"/>
            <w:vMerge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住宅の所在地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山江村大字</w:t>
            </w:r>
          </w:p>
        </w:tc>
      </w:tr>
      <w:tr w:rsidR="007441E8" w:rsidRPr="004E759F" w:rsidTr="004F4420">
        <w:trPr>
          <w:trHeight w:val="553"/>
        </w:trPr>
        <w:tc>
          <w:tcPr>
            <w:tcW w:w="525" w:type="dxa"/>
            <w:vMerge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建築年月日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年　　月　　日（建築後　　年）</w:t>
            </w:r>
          </w:p>
        </w:tc>
      </w:tr>
      <w:tr w:rsidR="007441E8" w:rsidRPr="004E759F" w:rsidTr="004F4420">
        <w:trPr>
          <w:trHeight w:val="561"/>
        </w:trPr>
        <w:tc>
          <w:tcPr>
            <w:tcW w:w="525" w:type="dxa"/>
            <w:vMerge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工事の予定期間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ind w:firstLineChars="400" w:firstLine="96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7441E8" w:rsidRPr="004E759F" w:rsidTr="004F4420">
        <w:trPr>
          <w:trHeight w:val="1170"/>
        </w:trPr>
        <w:tc>
          <w:tcPr>
            <w:tcW w:w="525" w:type="dxa"/>
            <w:vMerge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施工業者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住　所　山江村大字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名　称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連絡先</w:t>
            </w:r>
          </w:p>
        </w:tc>
      </w:tr>
      <w:tr w:rsidR="007441E8" w:rsidRPr="004E759F" w:rsidTr="004F4420">
        <w:trPr>
          <w:trHeight w:val="585"/>
        </w:trPr>
        <w:tc>
          <w:tcPr>
            <w:tcW w:w="2509" w:type="dxa"/>
            <w:gridSpan w:val="2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対象工事見積額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ind w:firstLineChars="1000" w:firstLine="240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円（税込　　　　　　　　　　円）</w:t>
            </w:r>
          </w:p>
        </w:tc>
      </w:tr>
      <w:tr w:rsidR="007441E8" w:rsidRPr="004E759F" w:rsidTr="004F4420">
        <w:trPr>
          <w:trHeight w:val="3446"/>
        </w:trPr>
        <w:tc>
          <w:tcPr>
            <w:tcW w:w="2509" w:type="dxa"/>
            <w:gridSpan w:val="2"/>
            <w:vAlign w:val="center"/>
          </w:tcPr>
          <w:p w:rsidR="007441E8" w:rsidRPr="004E759F" w:rsidRDefault="007441E8" w:rsidP="007441E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・固定資産評価証明書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・住宅リフォーム費用の見積書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・対象工事の明示した図面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（位置図・平面図・立面図展開図等）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・住宅のリフォームを行う箇所の写真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（２～３枚程度）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・村税等の滞納のない証明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>・その他</w:t>
            </w:r>
          </w:p>
          <w:p w:rsidR="007441E8" w:rsidRPr="004E759F" w:rsidRDefault="007441E8" w:rsidP="007441E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759F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</w:tbl>
    <w:p w:rsidR="007441E8" w:rsidRDefault="007441E8" w:rsidP="00DD48A6">
      <w:pPr>
        <w:rPr>
          <w:sz w:val="24"/>
          <w:szCs w:val="24"/>
        </w:rPr>
      </w:pPr>
    </w:p>
    <w:p w:rsidR="009512B5" w:rsidRDefault="009512B5" w:rsidP="00DD48A6">
      <w:pPr>
        <w:rPr>
          <w:sz w:val="24"/>
          <w:szCs w:val="24"/>
        </w:rPr>
      </w:pPr>
    </w:p>
    <w:p w:rsidR="009512B5" w:rsidRDefault="009512B5" w:rsidP="00DD48A6">
      <w:pPr>
        <w:rPr>
          <w:sz w:val="24"/>
          <w:szCs w:val="24"/>
        </w:rPr>
      </w:pPr>
    </w:p>
    <w:sectPr w:rsidR="009512B5" w:rsidSect="008C4F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9F" w:rsidRDefault="004E759F" w:rsidP="004E759F">
      <w:r>
        <w:separator/>
      </w:r>
    </w:p>
  </w:endnote>
  <w:endnote w:type="continuationSeparator" w:id="0">
    <w:p w:rsidR="004E759F" w:rsidRDefault="004E759F" w:rsidP="004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9F" w:rsidRDefault="004E759F" w:rsidP="004E759F">
      <w:r>
        <w:separator/>
      </w:r>
    </w:p>
  </w:footnote>
  <w:footnote w:type="continuationSeparator" w:id="0">
    <w:p w:rsidR="004E759F" w:rsidRDefault="004E759F" w:rsidP="004E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229"/>
    <w:multiLevelType w:val="hybridMultilevel"/>
    <w:tmpl w:val="355C5BBA"/>
    <w:lvl w:ilvl="0" w:tplc="0CFA518E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AEB003C"/>
    <w:multiLevelType w:val="hybridMultilevel"/>
    <w:tmpl w:val="3014FC56"/>
    <w:lvl w:ilvl="0" w:tplc="5D284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913BE7"/>
    <w:multiLevelType w:val="hybridMultilevel"/>
    <w:tmpl w:val="F29CEA52"/>
    <w:lvl w:ilvl="0" w:tplc="E99EDB98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81312C8"/>
    <w:multiLevelType w:val="hybridMultilevel"/>
    <w:tmpl w:val="0F70A146"/>
    <w:lvl w:ilvl="0" w:tplc="E624AA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1928F3"/>
    <w:multiLevelType w:val="hybridMultilevel"/>
    <w:tmpl w:val="21ECB57A"/>
    <w:lvl w:ilvl="0" w:tplc="00D06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1A3E6E"/>
    <w:multiLevelType w:val="hybridMultilevel"/>
    <w:tmpl w:val="F2485F88"/>
    <w:lvl w:ilvl="0" w:tplc="57FCD4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1D6CDF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8129DD"/>
    <w:multiLevelType w:val="hybridMultilevel"/>
    <w:tmpl w:val="4BD22E5E"/>
    <w:lvl w:ilvl="0" w:tplc="48BCE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75413"/>
    <w:multiLevelType w:val="hybridMultilevel"/>
    <w:tmpl w:val="FF1C62E2"/>
    <w:lvl w:ilvl="0" w:tplc="BA54E2A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E17DA6"/>
    <w:multiLevelType w:val="hybridMultilevel"/>
    <w:tmpl w:val="7B7E0500"/>
    <w:lvl w:ilvl="0" w:tplc="95E28B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1760FE1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16316FA"/>
    <w:multiLevelType w:val="hybridMultilevel"/>
    <w:tmpl w:val="9628005A"/>
    <w:lvl w:ilvl="0" w:tplc="31C82A6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5DB6570B"/>
    <w:multiLevelType w:val="hybridMultilevel"/>
    <w:tmpl w:val="F79A71C6"/>
    <w:lvl w:ilvl="0" w:tplc="1666C6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10428B2"/>
    <w:multiLevelType w:val="hybridMultilevel"/>
    <w:tmpl w:val="AF366040"/>
    <w:lvl w:ilvl="0" w:tplc="B9C2CFE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6F3AB4"/>
    <w:multiLevelType w:val="hybridMultilevel"/>
    <w:tmpl w:val="415E3812"/>
    <w:lvl w:ilvl="0" w:tplc="35926F2A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167C19"/>
    <w:multiLevelType w:val="hybridMultilevel"/>
    <w:tmpl w:val="8B641648"/>
    <w:lvl w:ilvl="0" w:tplc="8AF661C0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F6E19E4"/>
    <w:multiLevelType w:val="hybridMultilevel"/>
    <w:tmpl w:val="D556F09E"/>
    <w:lvl w:ilvl="0" w:tplc="5DCE1932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780F25A3"/>
    <w:multiLevelType w:val="hybridMultilevel"/>
    <w:tmpl w:val="1310AEE0"/>
    <w:lvl w:ilvl="0" w:tplc="474448E0">
      <w:start w:val="1"/>
      <w:numFmt w:val="decimalEnclosedCircle"/>
      <w:lvlText w:val="(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3"/>
    <w:rsid w:val="0002372C"/>
    <w:rsid w:val="00054B6C"/>
    <w:rsid w:val="000C73BB"/>
    <w:rsid w:val="00155B83"/>
    <w:rsid w:val="0019108A"/>
    <w:rsid w:val="00220146"/>
    <w:rsid w:val="002D1575"/>
    <w:rsid w:val="002F61E3"/>
    <w:rsid w:val="00363AF6"/>
    <w:rsid w:val="00376165"/>
    <w:rsid w:val="003A482D"/>
    <w:rsid w:val="003C6E24"/>
    <w:rsid w:val="004C0A1A"/>
    <w:rsid w:val="004D259A"/>
    <w:rsid w:val="004E4733"/>
    <w:rsid w:val="004E759F"/>
    <w:rsid w:val="004F4420"/>
    <w:rsid w:val="005F6463"/>
    <w:rsid w:val="006354D0"/>
    <w:rsid w:val="006A7A36"/>
    <w:rsid w:val="006B0CDF"/>
    <w:rsid w:val="007441E8"/>
    <w:rsid w:val="007D7C17"/>
    <w:rsid w:val="007F497C"/>
    <w:rsid w:val="00804192"/>
    <w:rsid w:val="00836D96"/>
    <w:rsid w:val="00840752"/>
    <w:rsid w:val="008C2506"/>
    <w:rsid w:val="008C4F0E"/>
    <w:rsid w:val="009512B5"/>
    <w:rsid w:val="00A7760D"/>
    <w:rsid w:val="00BD1BFF"/>
    <w:rsid w:val="00CA5257"/>
    <w:rsid w:val="00DA4864"/>
    <w:rsid w:val="00DD48A6"/>
    <w:rsid w:val="00E2066B"/>
    <w:rsid w:val="00E57032"/>
    <w:rsid w:val="00EA714F"/>
    <w:rsid w:val="00F965C4"/>
    <w:rsid w:val="00FC2655"/>
    <w:rsid w:val="00FD6B9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697F1-322C-4592-B01E-0B3C64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3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441E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7441E8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41E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7441E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6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066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E75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4E75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F3F4E392.dotm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蕨野昭憲</dc:creator>
  <cp:keywords/>
  <dc:description/>
  <cp:lastModifiedBy>中村祐樹</cp:lastModifiedBy>
  <cp:revision>2</cp:revision>
  <cp:lastPrinted>2013-09-18T02:32:00Z</cp:lastPrinted>
  <dcterms:created xsi:type="dcterms:W3CDTF">2017-12-25T03:39:00Z</dcterms:created>
  <dcterms:modified xsi:type="dcterms:W3CDTF">2017-12-25T03:39:00Z</dcterms:modified>
</cp:coreProperties>
</file>