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E8" w:rsidRDefault="00A33BE8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05F54" w:rsidRPr="00505F54" w:rsidRDefault="003A46D9" w:rsidP="00505F54">
      <w:pPr>
        <w:spacing w:after="10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>コミ</w:t>
      </w:r>
      <w:r w:rsidR="00505F54" w:rsidRPr="00505F54">
        <w:rPr>
          <w:rFonts w:hAnsi="Century" w:hint="eastAsia"/>
          <w:u w:val="single"/>
        </w:rPr>
        <w:t xml:space="preserve">第　</w:t>
      </w:r>
      <w:r w:rsidR="00505F54">
        <w:rPr>
          <w:rFonts w:hAnsi="Century" w:hint="eastAsia"/>
          <w:u w:val="single"/>
        </w:rPr>
        <w:t xml:space="preserve">　</w:t>
      </w:r>
      <w:r>
        <w:rPr>
          <w:rFonts w:hAnsi="Century" w:hint="eastAsia"/>
          <w:u w:val="single"/>
        </w:rPr>
        <w:t xml:space="preserve">　　</w:t>
      </w:r>
      <w:r w:rsidR="00505F54" w:rsidRPr="00505F54">
        <w:rPr>
          <w:rFonts w:hAnsi="Century" w:hint="eastAsia"/>
          <w:u w:val="single"/>
        </w:rPr>
        <w:t>号</w:t>
      </w:r>
    </w:p>
    <w:p w:rsidR="00505F54" w:rsidRPr="00505F54" w:rsidRDefault="00505F54" w:rsidP="00505F54">
      <w:pPr>
        <w:spacing w:after="100"/>
        <w:jc w:val="center"/>
        <w:rPr>
          <w:rFonts w:hAnsi="Century"/>
          <w:b/>
          <w:sz w:val="28"/>
          <w:szCs w:val="28"/>
        </w:rPr>
      </w:pPr>
      <w:r w:rsidRPr="00505F54">
        <w:rPr>
          <w:rFonts w:hAnsi="Century" w:hint="eastAsia"/>
          <w:b/>
          <w:sz w:val="28"/>
          <w:szCs w:val="28"/>
        </w:rPr>
        <w:t>万江コミュニティセンター使用許可申請書</w:t>
      </w:r>
    </w:p>
    <w:tbl>
      <w:tblPr>
        <w:tblW w:w="85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"/>
        <w:gridCol w:w="1260"/>
        <w:gridCol w:w="1701"/>
        <w:gridCol w:w="142"/>
        <w:gridCol w:w="1208"/>
        <w:gridCol w:w="700"/>
        <w:gridCol w:w="2504"/>
      </w:tblGrid>
      <w:tr w:rsidR="00A33BE8" w:rsidTr="00505F54">
        <w:trPr>
          <w:cantSplit/>
          <w:trHeight w:val="800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BE8" w:rsidRDefault="00A33BE8" w:rsidP="003A32DD">
            <w:pPr>
              <w:ind w:lef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3BE8" w:rsidRDefault="00A33BE8">
            <w:pPr>
              <w:spacing w:after="548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</w:t>
            </w:r>
            <w:r>
              <w:rPr>
                <w:rFonts w:hAnsi="Century"/>
              </w:rPr>
              <w:t>)</w:t>
            </w:r>
          </w:p>
          <w:p w:rsidR="00A33BE8" w:rsidRDefault="00A33BE8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団体</w:t>
            </w:r>
            <w:r>
              <w:rPr>
                <w:rFonts w:hAnsi="Century"/>
              </w:rPr>
              <w:t>)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8" w:rsidRDefault="00A33B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3BE8" w:rsidTr="00505F54">
        <w:trPr>
          <w:cantSplit/>
          <w:trHeight w:val="800"/>
        </w:trPr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33BE8" w:rsidRDefault="00A33BE8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</w:tcPr>
          <w:p w:rsidR="00A33BE8" w:rsidRDefault="00A33BE8">
            <w:pPr>
              <w:rPr>
                <w:rFonts w:hAnsi="Century"/>
              </w:rPr>
            </w:pP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8" w:rsidRDefault="00A33B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3BE8" w:rsidTr="00505F54">
        <w:trPr>
          <w:cantSplit/>
          <w:trHeight w:val="1395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E8" w:rsidRDefault="00A33BE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8" w:rsidRDefault="00A33B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3BE8" w:rsidTr="00505F54">
        <w:trPr>
          <w:cantSplit/>
          <w:trHeight w:val="1395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E8" w:rsidRDefault="00A33BE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使用日時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8" w:rsidRDefault="00A33BE8">
            <w:pPr>
              <w:spacing w:after="274"/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自　　　　年　　</w:t>
            </w:r>
            <w:r w:rsidR="003A32D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　日　　</w:t>
            </w:r>
            <w:r w:rsidR="003A32D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時　</w:t>
            </w:r>
            <w:r w:rsidR="003A32DD">
              <w:rPr>
                <w:rFonts w:hAnsi="Century" w:hint="eastAsia"/>
              </w:rPr>
              <w:t xml:space="preserve">　　分</w:t>
            </w:r>
            <w:r>
              <w:rPr>
                <w:rFonts w:hAnsi="Century" w:hint="eastAsia"/>
              </w:rPr>
              <w:t>から</w:t>
            </w:r>
          </w:p>
          <w:p w:rsidR="00A33BE8" w:rsidRDefault="00A33BE8">
            <w:pPr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至　　　　年　　</w:t>
            </w:r>
            <w:r w:rsidR="003A32D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　日　　</w:t>
            </w:r>
            <w:r w:rsidR="003A32D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時　</w:t>
            </w:r>
            <w:r w:rsidR="003A32DD">
              <w:rPr>
                <w:rFonts w:hAnsi="Century" w:hint="eastAsia"/>
              </w:rPr>
              <w:t xml:space="preserve">　　分</w:t>
            </w:r>
            <w:r>
              <w:rPr>
                <w:rFonts w:hAnsi="Century" w:hint="eastAsia"/>
              </w:rPr>
              <w:t>まで</w:t>
            </w:r>
          </w:p>
        </w:tc>
      </w:tr>
      <w:tr w:rsidR="00A33BE8" w:rsidTr="00505F54">
        <w:trPr>
          <w:cantSplit/>
          <w:trHeight w:val="800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E8" w:rsidRDefault="00A33BE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使用人員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E8" w:rsidRDefault="00A33BE8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E8" w:rsidRDefault="00A33BE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使用する室名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8" w:rsidRDefault="00A33B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4BDE" w:rsidTr="00505F54">
        <w:trPr>
          <w:cantSplit/>
          <w:trHeight w:val="725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Default="002F4BDE" w:rsidP="002F4BDE">
            <w:pPr>
              <w:spacing w:before="274" w:after="274"/>
              <w:jc w:val="center"/>
              <w:rPr>
                <w:rFonts w:hAnsi="Century"/>
              </w:rPr>
            </w:pPr>
            <w:r w:rsidRPr="003A32DD">
              <w:rPr>
                <w:rFonts w:hAnsi="Century" w:hint="eastAsia"/>
                <w:spacing w:val="255"/>
                <w:fitText w:val="1680" w:id="333172225"/>
              </w:rPr>
              <w:t>使用</w:t>
            </w:r>
            <w:r w:rsidRPr="003A32DD">
              <w:rPr>
                <w:rFonts w:hAnsi="Century" w:hint="eastAsia"/>
                <w:spacing w:val="15"/>
                <w:fitText w:val="1680" w:id="333172225"/>
              </w:rPr>
              <w:t>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Default="002F4BDE" w:rsidP="002F4BDE">
            <w:pPr>
              <w:spacing w:before="274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 円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Default="002F4BDE" w:rsidP="002F4BDE">
            <w:pPr>
              <w:spacing w:before="274" w:after="274"/>
              <w:jc w:val="center"/>
              <w:rPr>
                <w:rFonts w:hAnsi="Century"/>
              </w:rPr>
            </w:pPr>
            <w:r w:rsidRPr="003A46D9">
              <w:rPr>
                <w:rFonts w:hAnsi="Century" w:hint="eastAsia"/>
                <w:spacing w:val="75"/>
                <w:fitText w:val="1680" w:id="333172480"/>
              </w:rPr>
              <w:t>免除の</w:t>
            </w:r>
            <w:r w:rsidR="00C22C23" w:rsidRPr="003A46D9">
              <w:rPr>
                <w:rFonts w:hAnsi="Century" w:hint="eastAsia"/>
                <w:spacing w:val="75"/>
                <w:fitText w:val="1680" w:id="333172480"/>
              </w:rPr>
              <w:t>有</w:t>
            </w:r>
            <w:r w:rsidR="00C22C23" w:rsidRPr="003A46D9">
              <w:rPr>
                <w:rFonts w:hAnsi="Century" w:hint="eastAsia"/>
                <w:spacing w:val="15"/>
                <w:fitText w:val="1680" w:id="333172480"/>
              </w:rPr>
              <w:t>無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E" w:rsidRDefault="003A46D9" w:rsidP="002F4BDE">
            <w:pPr>
              <w:spacing w:before="274"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・　無</w:t>
            </w:r>
          </w:p>
        </w:tc>
      </w:tr>
      <w:tr w:rsidR="00A33BE8" w:rsidTr="002F4BDE">
        <w:trPr>
          <w:cantSplit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8" w:rsidRDefault="00A33BE8">
            <w:pPr>
              <w:spacing w:before="274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上記のとおり使用したいので許可くださるよう</w:t>
            </w:r>
            <w:r w:rsidR="003A46D9">
              <w:rPr>
                <w:rFonts w:hAnsi="Century" w:hint="eastAsia"/>
              </w:rPr>
              <w:t>申請し</w:t>
            </w:r>
            <w:r>
              <w:rPr>
                <w:rFonts w:hAnsi="Century" w:hint="eastAsia"/>
              </w:rPr>
              <w:t>ます。</w:t>
            </w:r>
          </w:p>
          <w:p w:rsidR="00A33BE8" w:rsidRDefault="00A33BE8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A33BE8" w:rsidRDefault="00A33BE8">
            <w:pPr>
              <w:spacing w:after="548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使用責任者　　</w:t>
            </w:r>
            <w:r w:rsidR="00C9391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印</w:t>
            </w:r>
            <w:r>
              <w:rPr>
                <w:rFonts w:hAnsi="Century"/>
              </w:rPr>
              <w:t>)</w:t>
            </w:r>
          </w:p>
          <w:p w:rsidR="00A33BE8" w:rsidRDefault="00A33BE8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山江村長　　　　</w:t>
            </w:r>
            <w:r w:rsidR="00C93914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>様</w:t>
            </w:r>
          </w:p>
        </w:tc>
      </w:tr>
      <w:tr w:rsidR="00505F54" w:rsidTr="00505F54">
        <w:trPr>
          <w:cantSplit/>
          <w:trHeight w:val="1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F54" w:rsidRDefault="00505F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受付日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F54" w:rsidRDefault="00505F54" w:rsidP="002F4B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　月　　　日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54" w:rsidRDefault="00505F54" w:rsidP="00505F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納付書発行日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54" w:rsidRDefault="00505F54" w:rsidP="00505F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  <w:tr w:rsidR="00505F54" w:rsidTr="00505F54">
        <w:trPr>
          <w:cantSplit/>
          <w:trHeight w:val="1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F54" w:rsidRPr="00505F54" w:rsidRDefault="00505F54" w:rsidP="00505F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F54" w:rsidRPr="002F4BDE" w:rsidRDefault="00505F54">
            <w:pPr>
              <w:jc w:val="center"/>
              <w:rPr>
                <w:rFonts w:hAnsi="Century"/>
                <w:spacing w:val="315"/>
              </w:rPr>
            </w:pPr>
            <w:r>
              <w:rPr>
                <w:rFonts w:hAnsi="Century" w:hint="eastAsia"/>
              </w:rPr>
              <w:t xml:space="preserve">　　年　　　月　　　日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54" w:rsidRDefault="00505F54" w:rsidP="00505F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　付　日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54" w:rsidRDefault="00505F54" w:rsidP="00505F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</w:tbl>
    <w:p w:rsidR="00505F54" w:rsidRDefault="00505F54" w:rsidP="005C58AB">
      <w:pPr>
        <w:rPr>
          <w:rFonts w:hAnsi="Century"/>
        </w:rPr>
      </w:pPr>
      <w:bookmarkStart w:id="0" w:name="_GoBack"/>
      <w:bookmarkEnd w:id="0"/>
    </w:p>
    <w:sectPr w:rsidR="00505F54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23" w:rsidRDefault="00C22C23" w:rsidP="009978C7">
      <w:r>
        <w:separator/>
      </w:r>
    </w:p>
  </w:endnote>
  <w:endnote w:type="continuationSeparator" w:id="0">
    <w:p w:rsidR="00C22C23" w:rsidRDefault="00C22C23" w:rsidP="0099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23" w:rsidRDefault="00C22C23" w:rsidP="009978C7">
      <w:r>
        <w:separator/>
      </w:r>
    </w:p>
  </w:footnote>
  <w:footnote w:type="continuationSeparator" w:id="0">
    <w:p w:rsidR="00C22C23" w:rsidRDefault="00C22C23" w:rsidP="0099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E8"/>
    <w:rsid w:val="001066D9"/>
    <w:rsid w:val="002F4BDE"/>
    <w:rsid w:val="003A32DD"/>
    <w:rsid w:val="003A46D9"/>
    <w:rsid w:val="00505F54"/>
    <w:rsid w:val="005C58AB"/>
    <w:rsid w:val="00726423"/>
    <w:rsid w:val="009978C7"/>
    <w:rsid w:val="009D18B3"/>
    <w:rsid w:val="00A33BE8"/>
    <w:rsid w:val="00C22C23"/>
    <w:rsid w:val="00C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BEB0FE63</Template>
  <TotalTime>42</TotalTime>
  <Pages>1</Pages>
  <Words>167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川口伸也</cp:lastModifiedBy>
  <cp:revision>5</cp:revision>
  <cp:lastPrinted>2013-03-27T07:20:00Z</cp:lastPrinted>
  <dcterms:created xsi:type="dcterms:W3CDTF">2013-02-20T01:51:00Z</dcterms:created>
  <dcterms:modified xsi:type="dcterms:W3CDTF">2013-07-03T00:54:00Z</dcterms:modified>
</cp:coreProperties>
</file>